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129384759"/>
        <w:docPartObj>
          <w:docPartGallery w:val="Cover Pages"/>
          <w:docPartUnique/>
        </w:docPartObj>
      </w:sdtPr>
      <w:sdtEndPr/>
      <w:sdtContent>
        <w:p w:rsidR="003724F7" w:rsidRDefault="006116B0">
          <w:pPr>
            <w:pStyle w:val="Cabealh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60960" behindDoc="0" locked="0" layoutInCell="1" allowOverlap="1" wp14:anchorId="319E8CB1" wp14:editId="2A883CE4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6880225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699770" cy="10058400"/>
                    <wp:effectExtent l="0" t="0" r="0" b="0"/>
                    <wp:wrapNone/>
                    <wp:docPr id="12" name="Retângul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24F7" w:rsidRDefault="003724F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319E8CB1" id="Retângulo 12" o:spid="_x0000_s1026" style="position:absolute;margin-left:0;margin-top:0;width:55.1pt;height:11in;z-index:25156096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" fillcolor="#f8f8f8 [3214]" stroked="f" strokeweight="2pt">
                    <v:path arrowok="t"/>
                    <v:textbox>
                      <w:txbxContent>
                        <w:p w:rsidR="003724F7" w:rsidRDefault="003724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61984" behindDoc="0" locked="0" layoutInCell="1" allowOverlap="1" wp14:anchorId="4794C175" wp14:editId="30CE7C0C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6880225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81000</wp14:pctPosVOffset>
                        </wp:positionV>
                      </mc:Choice>
                      <mc:Fallback>
                        <wp:positionV relativeFrom="page">
                          <wp:posOffset>8660765</wp:posOffset>
                        </wp:positionV>
                      </mc:Fallback>
                    </mc:AlternateContent>
                    <wp:extent cx="699770" cy="905510"/>
                    <wp:effectExtent l="0" t="0" r="0" b="0"/>
                    <wp:wrapNone/>
                    <wp:docPr id="14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90551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24F7" w:rsidRPr="00287C13" w:rsidRDefault="00FE2C32">
                                <w:pPr>
                                  <w:rPr>
                                    <w:rFonts w:ascii="Goudy Old Style" w:hAnsi="Goudy Old Style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287C13">
                                  <w:rPr>
                                    <w:rFonts w:ascii="Goudy Old Style" w:hAnsi="Goudy Old Style"/>
                                    <w:b/>
                                    <w:sz w:val="40"/>
                                    <w:szCs w:val="40"/>
                                  </w:rPr>
                                  <w:t>AO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9000</wp14:pctHeight>
                    </wp14:sizeRelV>
                  </wp:anchor>
                </w:drawing>
              </mc:Choice>
              <mc:Fallback>
                <w:pict>
                  <v:rect w14:anchorId="4794C175" id="Retângulo 5" o:spid="_x0000_s1027" style="position:absolute;margin-left:0;margin-top:0;width:55.1pt;height:71.3pt;z-index:251561984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" fillcolor="black [3204]" stroked="f" strokeweight="2pt">
                    <v:path arrowok="t"/>
                    <v:textbox>
                      <w:txbxContent>
                        <w:p w:rsidR="003724F7" w:rsidRPr="00287C13" w:rsidRDefault="00FE2C32">
                          <w:pPr>
                            <w:rPr>
                              <w:rFonts w:ascii="Goudy Old Style" w:hAnsi="Goudy Old Style"/>
                              <w:b/>
                              <w:sz w:val="40"/>
                              <w:szCs w:val="40"/>
                            </w:rPr>
                          </w:pPr>
                          <w:r w:rsidRPr="00287C13">
                            <w:rPr>
                              <w:rFonts w:ascii="Goudy Old Style" w:hAnsi="Goudy Old Style"/>
                              <w:b/>
                              <w:sz w:val="40"/>
                              <w:szCs w:val="40"/>
                            </w:rPr>
                            <w:t>AO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3724F7" w:rsidRDefault="00287C13">
          <w:pPr>
            <w:pStyle w:val="Ttulo"/>
          </w:pPr>
          <w:bookmarkStart w:id="0" w:name="_GoBack"/>
          <w:bookmarkEnd w:id="0"/>
          <w:r>
            <w:rPr>
              <w:rFonts w:ascii="Goudy Old Style" w:hAnsi="Goudy Old Style"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221CAF79" wp14:editId="4184892D">
                <wp:simplePos x="0" y="0"/>
                <wp:positionH relativeFrom="page">
                  <wp:align>center</wp:align>
                </wp:positionH>
                <wp:positionV relativeFrom="paragraph">
                  <wp:posOffset>327254</wp:posOffset>
                </wp:positionV>
                <wp:extent cx="2908787" cy="3138466"/>
                <wp:effectExtent l="0" t="0" r="6350" b="5080"/>
                <wp:wrapNone/>
                <wp:docPr id="1" name="Imagem 1" descr="C:\Users\João Paulo\Desktop\AFAO DOC  Construção\Logos\Instituto PNG BRAN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ão Paulo\Desktop\AFAO DOC  Construção\Logos\Instituto PNG BRAN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787" cy="313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16B0">
            <w:rPr>
              <w:noProof/>
              <w:color w:val="000000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mc:AlternateContent>
              <mc:Choice Requires="wps">
                <w:drawing>
                  <wp:anchor distT="0" distB="0" distL="114300" distR="114300" simplePos="0" relativeHeight="251559936" behindDoc="0" locked="0" layoutInCell="1" allowOverlap="1" wp14:anchorId="7C79AA54" wp14:editId="62884DC7">
                    <wp:simplePos x="0" y="0"/>
                    <wp:positionH relativeFrom="page">
                      <wp:align>left</wp:align>
                    </wp:positionH>
                    <wp:positionV relativeFrom="page">
                      <wp:align>center</wp:align>
                    </wp:positionV>
                    <wp:extent cx="7072630" cy="10058400"/>
                    <wp:effectExtent l="0" t="0" r="0" b="0"/>
                    <wp:wrapNone/>
                    <wp:docPr id="16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07263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F8F8F8" w:themeColor="background2"/>
                                    <w:kern w:val="28"/>
                                    <w:sz w:val="108"/>
                                    <w:szCs w:val="108"/>
                                    <w14:ligatures w14:val="standard"/>
                                    <w14:numForm w14:val="oldStyle"/>
                                  </w:rPr>
                                  <w:alias w:val="Título"/>
                                  <w:tag w:val="Título"/>
                                  <w:id w:val="-1519844660"/>
                                  <w:placeholder>
                                    <w:docPart w:val="60502618BD034BA8BED4283FF0D3AE7C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724F7" w:rsidRDefault="004C1AA9">
                                    <w:pPr>
                                      <w:pStyle w:val="Subttulo"/>
                                      <w:spacing w:before="120"/>
                                      <w:rPr>
                                        <w:rFonts w:asciiTheme="majorHAnsi" w:hAnsiTheme="majorHAnsi"/>
                                        <w:color w:val="F8F8F8" w:themeColor="background2"/>
                                        <w:kern w:val="28"/>
                                        <w:sz w:val="108"/>
                                        <w:szCs w:val="108"/>
                                        <w14:ligatures w14:val="standard"/>
                                        <w14:numForm w14:val="oldStyle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F8F8F8" w:themeColor="background2"/>
                                        <w:kern w:val="28"/>
                                        <w:sz w:val="108"/>
                                        <w:szCs w:val="108"/>
                                        <w14:ligatures w14:val="standard"/>
                                        <w14:numForm w14:val="oldStyle"/>
                                      </w:rPr>
                                      <w:t>Introdução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F8F8F8" w:themeColor="background2"/>
                                    <w:sz w:val="36"/>
                                  </w:rPr>
                                  <w:alias w:val="Subtítulo"/>
                                  <w:id w:val="-1041668320"/>
                                  <w:placeholder>
                                    <w:docPart w:val="1503DFCDDDB341A8BF3E1E322FE13028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724F7" w:rsidRDefault="004C1AA9">
                                    <w:pPr>
                                      <w:pStyle w:val="Subttulo"/>
                                      <w:rPr>
                                        <w:color w:val="F8F8F8" w:themeColor="background2"/>
                                      </w:rPr>
                                    </w:pPr>
                                    <w:r w:rsidRPr="00E20DCF">
                                      <w:rPr>
                                        <w:color w:val="F8F8F8" w:themeColor="background2"/>
                                        <w:sz w:val="36"/>
                                      </w:rPr>
                                      <w:t>Monografia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olor w:val="F8F8F8" w:themeColor="background2"/>
                                    <w:sz w:val="24"/>
                                  </w:rPr>
                                  <w:alias w:val="Resumo"/>
                                  <w:id w:val="88665443"/>
                                  <w:placeholder>
                                    <w:docPart w:val="EED8EDF5BB5D4AFEAF09F642C5A1D68A"/>
                                  </w:placeholder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3724F7" w:rsidRPr="00E20DCF" w:rsidRDefault="00892409">
                                    <w:pPr>
                                      <w:rPr>
                                        <w:b/>
                                        <w:color w:val="F8F8F8" w:themeColor="background2"/>
                                        <w:sz w:val="24"/>
                                      </w:rPr>
                                    </w:pPr>
                                    <w:r w:rsidRPr="00E20DCF">
                                      <w:rPr>
                                        <w:b/>
                                        <w:color w:val="F8F8F8" w:themeColor="background2"/>
                                        <w:sz w:val="24"/>
                                      </w:rPr>
                                      <w:t>Instituto Alfa e Ômega</w:t>
                                    </w:r>
                                  </w:p>
                                </w:sdtContent>
                              </w:sdt>
                              <w:p w:rsidR="003724F7" w:rsidRDefault="003724F7"/>
                            </w:txbxContent>
                          </wps:txbx>
                          <wps:bodyPr rot="0" spcFirstLastPara="0" vertOverflow="overflow" horzOverflow="overflow" vert="horz" wrap="square" lIns="1005840" tIns="45720" rIns="274320" bIns="28346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91000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7C79AA54" id="Retângulo 16" o:spid="_x0000_s1028" style="position:absolute;margin-left:0;margin-top:0;width:556.9pt;height:11in;z-index:251559936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" stroked="f" strokeweight="2pt">
                    <v:fill r:id="rId11" o:title="" recolor="t" rotate="t" type="tile"/>
                    <v:imagedata recolortarget="#080808 [3122]"/>
                    <v:path arrowok="t"/>
                    <v:textbox inset="79.2pt,,21.6pt,223.2p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F8F8F8" w:themeColor="background2"/>
                              <w:kern w:val="28"/>
                              <w:sz w:val="108"/>
                              <w:szCs w:val="108"/>
                              <w14:ligatures w14:val="standard"/>
                              <w14:numForm w14:val="oldStyle"/>
                            </w:rPr>
                            <w:alias w:val="Título"/>
                            <w:tag w:val="Título"/>
                            <w:id w:val="-1519844660"/>
                            <w:placeholder>
                              <w:docPart w:val="60502618BD034BA8BED4283FF0D3AE7C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724F7" w:rsidRDefault="004C1AA9">
                              <w:pPr>
                                <w:pStyle w:val="Subttulo"/>
                                <w:spacing w:before="120"/>
                                <w:rPr>
                                  <w:rFonts w:asciiTheme="majorHAnsi" w:hAnsiTheme="majorHAnsi"/>
                                  <w:color w:val="F8F8F8" w:themeColor="background2"/>
                                  <w:kern w:val="28"/>
                                  <w:sz w:val="108"/>
                                  <w:szCs w:val="108"/>
                                  <w14:ligatures w14:val="standard"/>
                                  <w14:numForm w14:val="oldStyle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F8F8F8" w:themeColor="background2"/>
                                  <w:kern w:val="28"/>
                                  <w:sz w:val="108"/>
                                  <w:szCs w:val="108"/>
                                  <w14:ligatures w14:val="standard"/>
                                  <w14:numForm w14:val="oldStyle"/>
                                </w:rPr>
                                <w:t>Introdução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8F8F8" w:themeColor="background2"/>
                              <w:sz w:val="36"/>
                            </w:rPr>
                            <w:alias w:val="Subtítulo"/>
                            <w:id w:val="-1041668320"/>
                            <w:placeholder>
                              <w:docPart w:val="1503DFCDDDB341A8BF3E1E322FE13028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3724F7" w:rsidRDefault="004C1AA9">
                              <w:pPr>
                                <w:pStyle w:val="Subttulo"/>
                                <w:rPr>
                                  <w:color w:val="F8F8F8" w:themeColor="background2"/>
                                </w:rPr>
                              </w:pPr>
                              <w:r w:rsidRPr="00E20DCF">
                                <w:rPr>
                                  <w:color w:val="F8F8F8" w:themeColor="background2"/>
                                  <w:sz w:val="36"/>
                                </w:rPr>
                                <w:t>Monografia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olor w:val="F8F8F8" w:themeColor="background2"/>
                              <w:sz w:val="24"/>
                            </w:rPr>
                            <w:alias w:val="Resumo"/>
                            <w:id w:val="88665443"/>
                            <w:placeholder>
                              <w:docPart w:val="EED8EDF5BB5D4AFEAF09F642C5A1D68A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3724F7" w:rsidRPr="00E20DCF" w:rsidRDefault="00892409">
                              <w:pPr>
                                <w:rPr>
                                  <w:b/>
                                  <w:color w:val="F8F8F8" w:themeColor="background2"/>
                                  <w:sz w:val="24"/>
                                </w:rPr>
                              </w:pPr>
                              <w:r w:rsidRPr="00E20DCF">
                                <w:rPr>
                                  <w:b/>
                                  <w:color w:val="F8F8F8" w:themeColor="background2"/>
                                  <w:sz w:val="24"/>
                                </w:rPr>
                                <w:t>Instituto Alfa e Ômega</w:t>
                              </w:r>
                            </w:p>
                          </w:sdtContent>
                        </w:sdt>
                        <w:p w:rsidR="003724F7" w:rsidRDefault="003724F7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3724F7" w:rsidRDefault="006116B0">
          <w:pPr>
            <w:spacing w:after="200" w:line="276" w:lineRule="auto"/>
          </w:pPr>
          <w:r>
            <w:br w:type="page"/>
          </w:r>
        </w:p>
      </w:sdtContent>
    </w:sdt>
    <w:sdt>
      <w:sdtPr>
        <w:id w:val="633372245"/>
        <w:placeholder>
          <w:docPart w:val="55FB73F8861F4B51A8F3B90DEC7A193A"/>
        </w:placeholder>
        <w:temporary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3724F7" w:rsidRDefault="004C1AA9">
          <w:pPr>
            <w:pStyle w:val="Ttulo"/>
          </w:pPr>
          <w:r>
            <w:t>Introdução</w:t>
          </w:r>
        </w:p>
      </w:sdtContent>
    </w:sdt>
    <w:p w:rsidR="003724F7" w:rsidRPr="00EA226F" w:rsidRDefault="007A7823" w:rsidP="00EA226F">
      <w:pPr>
        <w:pStyle w:val="Subttulo"/>
        <w:rPr>
          <w:rFonts w:ascii="Goudy Old Style" w:hAnsi="Goudy Old Style"/>
        </w:rPr>
      </w:pP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C2C9630" wp14:editId="258A5F9E">
            <wp:simplePos x="0" y="0"/>
            <wp:positionH relativeFrom="column">
              <wp:posOffset>-678180</wp:posOffset>
            </wp:positionH>
            <wp:positionV relativeFrom="paragraph">
              <wp:posOffset>-2277745</wp:posOffset>
            </wp:positionV>
            <wp:extent cx="4203700" cy="974090"/>
            <wp:effectExtent l="0" t="0" r="6350" b="0"/>
            <wp:wrapNone/>
            <wp:docPr id="11" name="Imagem 11" descr="C:\Users\João Paulo\Desktop\AFAO DOC  Construção\Logos\PNG Intitu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  Construção\Logos\PNG Intituto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A9" w:rsidRPr="00EA226F">
        <w:rPr>
          <w:rFonts w:ascii="Goudy Old Style" w:hAnsi="Goudy Old Style"/>
          <w:noProof/>
        </w:rPr>
        <w:drawing>
          <wp:anchor distT="0" distB="0" distL="114300" distR="114300" simplePos="0" relativeHeight="251583488" behindDoc="0" locked="0" layoutInCell="1" allowOverlap="1" wp14:anchorId="63902648" wp14:editId="2C199690">
            <wp:simplePos x="0" y="0"/>
            <wp:positionH relativeFrom="column">
              <wp:posOffset>4160210</wp:posOffset>
            </wp:positionH>
            <wp:positionV relativeFrom="paragraph">
              <wp:posOffset>-852170</wp:posOffset>
            </wp:positionV>
            <wp:extent cx="1228298" cy="1080604"/>
            <wp:effectExtent l="0" t="0" r="0" b="5715"/>
            <wp:wrapNone/>
            <wp:docPr id="7" name="Imagem 7" descr="D:\AFAO\1 - Gabinete Grão Priorado\5 - Comissáriados\Comissáriao de Propaganda\Brasões AFAO\Selo Alfa e Omega\SELO PNG BR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FAO\1 - Gabinete Grão Priorado\5 - Comissáriados\Comissáriao de Propaganda\Brasões AFAO\Selo Alfa e Omega\SELO PNG BRANC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98" cy="108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sdt>
        <w:sdtPr>
          <w:rPr>
            <w:rFonts w:ascii="Goudy Old Style" w:hAnsi="Goudy Old Style"/>
          </w:rPr>
          <w:id w:val="1161806749"/>
          <w:placeholder>
            <w:docPart w:val="51333AA58D25486A83D02C2CADE7ADCD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4C1AA9">
            <w:rPr>
              <w:rFonts w:ascii="Goudy Old Style" w:hAnsi="Goudy Old Style"/>
            </w:rPr>
            <w:t>Monografia</w:t>
          </w:r>
        </w:sdtContent>
      </w:sdt>
      <w:r w:rsidR="006116B0" w:rsidRPr="00EA226F">
        <w:rPr>
          <w:rFonts w:ascii="Goudy Old Style" w:hAnsi="Goudy Old Style"/>
          <w:noProof/>
        </w:rPr>
        <mc:AlternateContent>
          <mc:Choice Requires="wpg">
            <w:drawing>
              <wp:anchor distT="0" distB="0" distL="114300" distR="114300" simplePos="0" relativeHeight="251568128" behindDoc="1" locked="0" layoutInCell="1" allowOverlap="1" wp14:anchorId="055441DB" wp14:editId="0C6F21AA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3339101" cy="10058400"/>
                <wp:effectExtent l="0" t="0" r="0" b="0"/>
                <wp:wrapTight wrapText="bothSides">
                  <wp:wrapPolygon edited="0">
                    <wp:start x="4313" y="0"/>
                    <wp:lineTo x="4313" y="21559"/>
                    <wp:lineTo x="17252" y="21559"/>
                    <wp:lineTo x="17252" y="0"/>
                    <wp:lineTo x="4313" y="0"/>
                  </wp:wrapPolygon>
                </wp:wrapTight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200" cy="10058400"/>
                          <a:chOff x="0" y="0"/>
                          <a:chExt cx="3339101" cy="10058400"/>
                        </a:xfrm>
                      </wpg:grpSpPr>
                      <wps:wsp>
                        <wps:cNvPr id="92" name="Rectangle 24"/>
                        <wps:cNvSpPr>
                          <a:spLocks/>
                        </wps:cNvSpPr>
                        <wps:spPr>
                          <a:xfrm>
                            <a:off x="698643" y="0"/>
                            <a:ext cx="19431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226F" w:rsidRPr="00EA226F" w:rsidRDefault="00EA226F" w:rsidP="00EA226F">
                              <w:pPr>
                                <w:tabs>
                                  <w:tab w:val="center" w:pos="4252"/>
                                </w:tabs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70EB7">
                                <w:rPr>
                                  <w:rFonts w:ascii="Goudy Old Style" w:hAnsi="Goudy Old Style"/>
                                  <w:sz w:val="32"/>
                                  <w:szCs w:val="32"/>
                                </w:rPr>
                                <w:t xml:space="preserve">Grão Priorado </w:t>
                              </w:r>
                              <w:r w:rsidRPr="00EA226F">
                                <w:rPr>
                                  <w:rFonts w:ascii="Goudy Old Style" w:hAnsi="Goudy Old Style"/>
                                  <w:color w:val="FFFFFF" w:themeColor="background1"/>
                                  <w:sz w:val="32"/>
                                  <w:szCs w:val="32"/>
                                </w:rPr>
                                <w:t>do Brasil</w:t>
                              </w:r>
                            </w:p>
                            <w:p w:rsidR="00EA226F" w:rsidRPr="004C1AA9" w:rsidRDefault="00EA226F" w:rsidP="00EA226F">
                              <w:pPr>
                                <w:rPr>
                                  <w:rFonts w:ascii="Georgia" w:hAnsi="Georgia" w:cs="Arial"/>
                                  <w:i/>
                                  <w:iCs/>
                                  <w:color w:val="FFFFFF" w:themeColor="background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i/>
                                  <w:iCs/>
                                  <w:color w:val="FFFFFF" w:themeColor="background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 xml:space="preserve">   </w:t>
                              </w:r>
                            </w:p>
                            <w:p w:rsidR="00EA226F" w:rsidRPr="00F23F1C" w:rsidRDefault="00EA226F" w:rsidP="00EA226F">
                              <w:pPr>
                                <w:tabs>
                                  <w:tab w:val="left" w:pos="1172"/>
                                </w:tabs>
                                <w:jc w:val="center"/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930F9C"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</w:rPr>
                                <w:t>“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</w:rPr>
                                <w:t>A Razão por princípio, a Fraternidade por meio e o Sagrado por fim</w:t>
                              </w:r>
                              <w:r w:rsidRPr="00930F9C"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</w:rPr>
                                <w:t>. ”</w:t>
                              </w:r>
                            </w:p>
                            <w:p w:rsidR="00EA226F" w:rsidRPr="00EA226F" w:rsidRDefault="00EA226F" w:rsidP="00EA226F"/>
                            <w:p w:rsidR="003724F7" w:rsidRDefault="003724F7">
                              <w:pPr>
                                <w:spacing w:line="36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3724F7" w:rsidRDefault="003724F7"/>
                          </w:txbxContent>
                        </wps:txbx>
                        <wps:bodyPr rot="0" spcFirstLastPara="0" vertOverflow="overflow" horzOverflow="overflow" vert="horz" wrap="square" lIns="274320" tIns="3108960" rIns="27432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0" y="0"/>
                            <a:ext cx="3339101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43000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055441DB" id="Grupo 35" o:spid="_x0000_s1029" style="position:absolute;margin-left:211.7pt;margin-top:0;width:262.9pt;height:11in;z-index:-251748352;mso-width-percent:430;mso-height-percent:1000;mso-position-horizontal:outside;mso-position-horizontal-relative:page;mso-position-vertical:center;mso-position-vertical-relative:page;mso-width-percent:430;mso-height-percent:1000" coordsize="33391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">
                <v:rect id="Rectangle 24" o:spid="_x0000_s1030" style="position:absolute;left:6986;width:19431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SNsMA&#10;AADbAAAADwAAAGRycy9kb3ducmV2LnhtbESPT4vCMBTE78J+h/AWvGm6gn+2GkVcRA8iWN37o3k2&#10;dZuX0mS1fnsjCB6HmfkNM1u0thJXanzpWMFXPwFBnDtdcqHgdFz3JiB8QNZYOSYFd/KwmH90Zphq&#10;d+MDXbNQiAhhn6ICE0KdSulzQxZ939XE0Tu7xmKIsimkbvAW4baSgyQZSYslxwWDNa0M5X/Zv1Ww&#10;2V9c/rsy491xvB265Y+9bPZWqe5nu5yCCNSGd/jV3moF3w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TSNsMAAADbAAAADwAAAAAAAAAAAAAAAACYAgAAZHJzL2Rv&#10;d25yZXYueG1sUEsFBgAAAAAEAAQA9QAAAIgDAAAAAA==&#10;" fillcolor="black [3204]" stroked="f" strokeweight="2pt">
                  <v:path arrowok="t"/>
                  <v:textbox inset="21.6pt,244.8pt,21.6pt,14.4pt">
                    <w:txbxContent>
                      <w:p w:rsidR="00EA226F" w:rsidRPr="00EA226F" w:rsidRDefault="00EA226F" w:rsidP="00EA226F">
                        <w:pPr>
                          <w:tabs>
                            <w:tab w:val="center" w:pos="4252"/>
                          </w:tabs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70EB7">
                          <w:rPr>
                            <w:rFonts w:ascii="Goudy Old Style" w:hAnsi="Goudy Old Style"/>
                            <w:sz w:val="32"/>
                            <w:szCs w:val="32"/>
                          </w:rPr>
                          <w:t xml:space="preserve">Grão Priorado </w:t>
                        </w:r>
                        <w:r w:rsidRPr="00EA226F">
                          <w:rPr>
                            <w:rFonts w:ascii="Goudy Old Style" w:hAnsi="Goudy Old Style"/>
                            <w:color w:val="FFFFFF" w:themeColor="background1"/>
                            <w:sz w:val="32"/>
                            <w:szCs w:val="32"/>
                          </w:rPr>
                          <w:t>do Brasil</w:t>
                        </w:r>
                      </w:p>
                      <w:p w:rsidR="00EA226F" w:rsidRPr="004C1AA9" w:rsidRDefault="00EA226F" w:rsidP="00EA226F">
                        <w:pPr>
                          <w:rPr>
                            <w:rFonts w:ascii="Georgia" w:hAnsi="Georgia" w:cs="Arial"/>
                            <w:i/>
                            <w:iCs/>
                            <w:color w:val="FFFFFF" w:themeColor="background1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>
                          <w:rPr>
                            <w:rFonts w:ascii="Georgia" w:hAnsi="Georgia" w:cs="Arial"/>
                            <w:i/>
                            <w:iCs/>
                            <w:color w:val="FFFFFF" w:themeColor="background1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  </w:t>
                        </w:r>
                      </w:p>
                      <w:p w:rsidR="00EA226F" w:rsidRPr="00F23F1C" w:rsidRDefault="00EA226F" w:rsidP="00EA226F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Georgia" w:hAnsi="Georgia"/>
                            <w:i/>
                            <w:sz w:val="24"/>
                            <w:szCs w:val="24"/>
                          </w:rPr>
                        </w:pPr>
                        <w:r w:rsidRPr="00930F9C">
                          <w:rPr>
                            <w:rFonts w:ascii="Georgia" w:hAnsi="Georgia"/>
                            <w:i/>
                            <w:sz w:val="24"/>
                            <w:szCs w:val="24"/>
                          </w:rPr>
                          <w:t>“</w:t>
                        </w:r>
                        <w:r>
                          <w:rPr>
                            <w:rFonts w:ascii="Georgia" w:hAnsi="Georgia"/>
                            <w:i/>
                            <w:sz w:val="24"/>
                            <w:szCs w:val="24"/>
                          </w:rPr>
                          <w:t>A Razão por princípio, a Fraternidade por meio e o Sagrado por fim</w:t>
                        </w:r>
                        <w:r w:rsidRPr="00930F9C">
                          <w:rPr>
                            <w:rFonts w:ascii="Georgia" w:hAnsi="Georgia"/>
                            <w:i/>
                            <w:sz w:val="24"/>
                            <w:szCs w:val="24"/>
                          </w:rPr>
                          <w:t>. ”</w:t>
                        </w:r>
                      </w:p>
                      <w:p w:rsidR="00EA226F" w:rsidRPr="00EA226F" w:rsidRDefault="00EA226F" w:rsidP="00EA226F"/>
                      <w:p w:rsidR="003724F7" w:rsidRDefault="003724F7">
                        <w:pPr>
                          <w:spacing w:line="360" w:lineRule="auto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  <w:p w:rsidR="003724F7" w:rsidRDefault="003724F7"/>
                    </w:txbxContent>
                  </v:textbox>
                </v:rect>
                <v:rect id="Rectangle 93" o:spid="_x0000_s1031" style="position:absolute;width:33391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vh8MA&#10;AADbAAAADwAAAGRycy9kb3ducmV2LnhtbESPQWvCQBSE74L/YXlCb2ZjLUWjqwSppR5rBPH2zD6T&#10;aPZtyG5j/PfdQsHjMDPfMMt1b2rRUesqywomUQyCOLe64kLBIduOZyCcR9ZYWyYFD3KwXg0HS0y0&#10;vfM3dXtfiABhl6CC0vsmkdLlJRl0kW2Ig3exrUEfZFtI3eI9wE0tX+P4XRqsOCyU2NCmpPy2/zEK&#10;3LnbZY8mPV5PLj+nH2yyt92nUi+jPl2A8NT7Z/i//aUVzK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mvh8MAAADbAAAADwAAAAAAAAAAAAAAAACYAgAAZHJzL2Rv&#10;d25yZXYueG1sUEsFBgAAAAAEAAQA9QAAAIgDAAAAAA==&#10;" filled="f" stroked="f" strokeweight="2pt"/>
                <w10:wrap type="tight" anchorx="page" anchory="page"/>
              </v:group>
            </w:pict>
          </mc:Fallback>
        </mc:AlternateContent>
      </w:r>
    </w:p>
    <w:p w:rsidR="007B69E4" w:rsidRDefault="007B69E4" w:rsidP="004C1AA9">
      <w:pPr>
        <w:rPr>
          <w:rFonts w:ascii="High Tower Text" w:hAnsi="High Tower Text"/>
          <w:sz w:val="24"/>
          <w:szCs w:val="24"/>
        </w:rPr>
      </w:pPr>
    </w:p>
    <w:p w:rsidR="007A7823" w:rsidRDefault="007A7823" w:rsidP="004C1AA9">
      <w:pPr>
        <w:rPr>
          <w:rFonts w:ascii="High Tower Text" w:hAnsi="High Tower Text"/>
          <w:sz w:val="24"/>
          <w:szCs w:val="24"/>
        </w:rPr>
        <w:sectPr w:rsidR="007A7823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/>
          <w:pgMar w:top="3061" w:right="2101" w:bottom="1418" w:left="1751" w:header="709" w:footer="709" w:gutter="0"/>
          <w:pgNumType w:start="0"/>
          <w:cols w:space="720"/>
          <w:titlePg/>
          <w:docGrid w:linePitch="360"/>
        </w:sectPr>
      </w:pPr>
    </w:p>
    <w:p w:rsidR="004C1AA9" w:rsidRDefault="004C1AA9" w:rsidP="004C1AA9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lastRenderedPageBreak/>
        <w:t>Ao receber esta monografia introdutória, você já deve estar em contato com a AFAO, e por isso, ciente de muitos de seus ideais e objetivos. Porém, esta monografia de introdução servirá para lançar mais l</w:t>
      </w:r>
      <w:r w:rsidR="007A7823">
        <w:rPr>
          <w:rFonts w:ascii="High Tower Text" w:hAnsi="High Tower Text"/>
          <w:sz w:val="24"/>
          <w:szCs w:val="24"/>
        </w:rPr>
        <w:t>uz sobre o assunto, e apresenta-lo</w:t>
      </w:r>
      <w:r>
        <w:rPr>
          <w:rFonts w:ascii="High Tower Text" w:hAnsi="High Tower Text"/>
          <w:sz w:val="24"/>
          <w:szCs w:val="24"/>
        </w:rPr>
        <w:t xml:space="preserve"> oficial e diligentemente a Associação Fraternal Alfa &amp; Ômega.</w:t>
      </w:r>
    </w:p>
    <w:p w:rsidR="007A7823" w:rsidRDefault="007A7823" w:rsidP="004C1AA9">
      <w:pPr>
        <w:rPr>
          <w:rFonts w:ascii="High Tower Text" w:hAnsi="High Tower Text"/>
          <w:sz w:val="24"/>
          <w:szCs w:val="24"/>
        </w:rPr>
        <w:sectPr w:rsidR="007A7823" w:rsidSect="007A7823">
          <w:type w:val="continuous"/>
          <w:pgSz w:w="11907" w:h="16839"/>
          <w:pgMar w:top="3061" w:right="2101" w:bottom="1418" w:left="1751" w:header="709" w:footer="709" w:gutter="0"/>
          <w:pgNumType w:start="0"/>
          <w:cols w:space="720"/>
          <w:titlePg/>
          <w:docGrid w:linePitch="360"/>
        </w:sectPr>
      </w:pPr>
    </w:p>
    <w:p w:rsidR="004C1AA9" w:rsidRDefault="004C1AA9" w:rsidP="004C1AA9">
      <w:pPr>
        <w:rPr>
          <w:rFonts w:ascii="High Tower Text" w:hAnsi="High Tower Text"/>
          <w:sz w:val="24"/>
          <w:szCs w:val="24"/>
        </w:rPr>
      </w:pPr>
    </w:p>
    <w:p w:rsidR="004C1AA9" w:rsidRDefault="004C1AA9" w:rsidP="004C1AA9">
      <w:pPr>
        <w:rPr>
          <w:rFonts w:ascii="High Tower Text" w:hAnsi="High Tower Text"/>
          <w:sz w:val="24"/>
          <w:szCs w:val="24"/>
        </w:rPr>
      </w:pPr>
    </w:p>
    <w:p w:rsidR="004C1AA9" w:rsidRDefault="004C1AA9" w:rsidP="004C1AA9">
      <w:pPr>
        <w:rPr>
          <w:rFonts w:ascii="High Tower Text" w:hAnsi="High Tower Text"/>
          <w:sz w:val="24"/>
          <w:szCs w:val="24"/>
        </w:rPr>
      </w:pPr>
    </w:p>
    <w:p w:rsidR="004C1AA9" w:rsidRPr="008634A0" w:rsidRDefault="004C1AA9" w:rsidP="004C1AA9">
      <w:pPr>
        <w:rPr>
          <w:rFonts w:ascii="High Tower Text" w:hAnsi="High Tower Text"/>
          <w:sz w:val="24"/>
          <w:szCs w:val="24"/>
        </w:rPr>
      </w:pPr>
    </w:p>
    <w:p w:rsidR="004C1AA9" w:rsidRDefault="004C1AA9" w:rsidP="004C1AA9">
      <w:pPr>
        <w:rPr>
          <w:rFonts w:ascii="High Tower Text" w:hAnsi="High Tower Text"/>
          <w:sz w:val="24"/>
          <w:szCs w:val="24"/>
        </w:rPr>
      </w:pPr>
    </w:p>
    <w:p w:rsidR="004C1AA9" w:rsidRDefault="004C1AA9" w:rsidP="004C1AA9">
      <w:pPr>
        <w:rPr>
          <w:rFonts w:ascii="High Tower Text" w:hAnsi="High Tower Text"/>
          <w:sz w:val="24"/>
          <w:szCs w:val="24"/>
        </w:rPr>
      </w:pPr>
    </w:p>
    <w:p w:rsidR="004C1AA9" w:rsidRDefault="004C1AA9" w:rsidP="004C1AA9">
      <w:pPr>
        <w:rPr>
          <w:rFonts w:ascii="High Tower Text" w:hAnsi="High Tower Text"/>
          <w:sz w:val="24"/>
          <w:szCs w:val="24"/>
        </w:rPr>
      </w:pPr>
    </w:p>
    <w:p w:rsidR="007A7823" w:rsidRDefault="007A7823" w:rsidP="004C1AA9">
      <w:pPr>
        <w:rPr>
          <w:rFonts w:ascii="High Tower Text" w:hAnsi="High Tower Text"/>
          <w:sz w:val="24"/>
          <w:szCs w:val="24"/>
        </w:rPr>
      </w:pPr>
    </w:p>
    <w:p w:rsidR="007A7823" w:rsidRDefault="007A7823" w:rsidP="004C1AA9">
      <w:pPr>
        <w:rPr>
          <w:rFonts w:ascii="High Tower Text" w:hAnsi="High Tower Text"/>
          <w:sz w:val="24"/>
          <w:szCs w:val="24"/>
        </w:rPr>
      </w:pPr>
    </w:p>
    <w:p w:rsidR="007A7823" w:rsidRDefault="007A7823" w:rsidP="004C1AA9">
      <w:pPr>
        <w:rPr>
          <w:rFonts w:ascii="High Tower Text" w:hAnsi="High Tower Text"/>
          <w:sz w:val="24"/>
          <w:szCs w:val="24"/>
        </w:rPr>
      </w:pPr>
    </w:p>
    <w:p w:rsidR="007A7823" w:rsidRDefault="007A7823" w:rsidP="004C1AA9">
      <w:pPr>
        <w:rPr>
          <w:rFonts w:ascii="High Tower Text" w:hAnsi="High Tower Text"/>
          <w:sz w:val="24"/>
          <w:szCs w:val="24"/>
        </w:rPr>
      </w:pPr>
    </w:p>
    <w:p w:rsidR="007A7823" w:rsidRDefault="007A7823" w:rsidP="004C1AA9">
      <w:pPr>
        <w:rPr>
          <w:rFonts w:ascii="High Tower Text" w:hAnsi="High Tower Text"/>
          <w:sz w:val="24"/>
          <w:szCs w:val="24"/>
        </w:rPr>
      </w:pPr>
    </w:p>
    <w:p w:rsidR="007A7823" w:rsidRDefault="007A7823" w:rsidP="004C1AA9">
      <w:pPr>
        <w:rPr>
          <w:rFonts w:ascii="High Tower Text" w:hAnsi="High Tower Text"/>
          <w:sz w:val="24"/>
          <w:szCs w:val="24"/>
        </w:rPr>
      </w:pPr>
    </w:p>
    <w:p w:rsidR="007A7823" w:rsidRDefault="007A7823" w:rsidP="004C1AA9">
      <w:pPr>
        <w:rPr>
          <w:rFonts w:ascii="High Tower Text" w:hAnsi="High Tower Text"/>
          <w:sz w:val="24"/>
          <w:szCs w:val="24"/>
        </w:rPr>
      </w:pPr>
    </w:p>
    <w:p w:rsidR="004C1AA9" w:rsidRDefault="004C1AA9" w:rsidP="004C1AA9">
      <w:pPr>
        <w:rPr>
          <w:rFonts w:ascii="High Tower Text" w:hAnsi="High Tower Text"/>
          <w:sz w:val="24"/>
          <w:szCs w:val="24"/>
        </w:rPr>
      </w:pPr>
    </w:p>
    <w:p w:rsidR="004C1AA9" w:rsidRDefault="004C1AA9" w:rsidP="004C1AA9">
      <w:pPr>
        <w:rPr>
          <w:rFonts w:ascii="High Tower Text" w:hAnsi="High Tower Text"/>
          <w:sz w:val="24"/>
          <w:szCs w:val="24"/>
        </w:rPr>
      </w:pPr>
    </w:p>
    <w:p w:rsidR="004C1AA9" w:rsidRDefault="004C1AA9" w:rsidP="004C1AA9">
      <w:pPr>
        <w:rPr>
          <w:rFonts w:ascii="High Tower Text" w:hAnsi="High Tower Text"/>
          <w:sz w:val="24"/>
          <w:szCs w:val="24"/>
        </w:rPr>
      </w:pPr>
    </w:p>
    <w:p w:rsidR="007A7823" w:rsidRDefault="007A7823" w:rsidP="004C1AA9">
      <w:pPr>
        <w:rPr>
          <w:rFonts w:ascii="High Tower Text" w:hAnsi="High Tower Text"/>
          <w:sz w:val="24"/>
          <w:szCs w:val="24"/>
        </w:rPr>
      </w:pPr>
    </w:p>
    <w:p w:rsidR="004C1AA9" w:rsidRPr="004C1AA9" w:rsidRDefault="007A7823" w:rsidP="004C1AA9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3BDE609C" wp14:editId="5D2D0408">
            <wp:simplePos x="0" y="0"/>
            <wp:positionH relativeFrom="page">
              <wp:align>center</wp:align>
            </wp:positionH>
            <wp:positionV relativeFrom="paragraph">
              <wp:posOffset>-1666240</wp:posOffset>
            </wp:positionV>
            <wp:extent cx="4203700" cy="974090"/>
            <wp:effectExtent l="0" t="0" r="6350" b="0"/>
            <wp:wrapNone/>
            <wp:docPr id="36" name="Imagem 36" descr="C:\Users\João Paulo\Desktop\AFAO DOC  Construção\Logos\PNG Intitu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  Construção\Logos\PNG Intituto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A9" w:rsidRPr="004C1AA9">
        <w:rPr>
          <w:rFonts w:ascii="High Tower Text" w:hAnsi="High Tower Text"/>
          <w:sz w:val="24"/>
          <w:szCs w:val="24"/>
        </w:rPr>
        <w:t>O QUE É A ALFA E ÔMEGA?</w:t>
      </w:r>
    </w:p>
    <w:p w:rsidR="00287C13" w:rsidRDefault="00287C13" w:rsidP="00287C13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A Associação Fraternal Alfa &amp; Ômega (AFAO), é uma associação de caráter filosófico e fins socioculturais. </w:t>
      </w:r>
      <w:r>
        <w:rPr>
          <w:rFonts w:ascii="High Tower Text" w:hAnsi="High Tower Text"/>
          <w:sz w:val="24"/>
          <w:szCs w:val="24"/>
        </w:rPr>
        <w:br/>
        <w:t>Que tem como princípios fundamentais os pilares da Civilização Ocidental: a filosofia grega, a ética cristã e o direito romano. Agindo através do que chamamos de três trinos:</w:t>
      </w:r>
      <w:r>
        <w:rPr>
          <w:rFonts w:ascii="High Tower Text" w:hAnsi="High Tower Text"/>
          <w:sz w:val="24"/>
          <w:szCs w:val="24"/>
        </w:rPr>
        <w:br/>
        <w:t>Os Três Trinos são a junção e a sintetização de nossas crenças e métodos de trabalho, numa união coesa e harmônica guiando nossas realizações, mantendo o primor metodológico e intelectual dos trabalhos da AFAO. Os Três Trinos são: Pai, Filho e Espírito Santo; Utilidade, Beleza e Firmeza; Razão, Fraternidade e Sagrado.</w:t>
      </w:r>
    </w:p>
    <w:p w:rsidR="00287C13" w:rsidRDefault="00287C13" w:rsidP="00287C13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Pai, Filho e Espírito Santo:</w:t>
      </w:r>
    </w:p>
    <w:p w:rsidR="00287C13" w:rsidRDefault="00287C13" w:rsidP="00287C13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(Pai, filho e Espírito santo o Deus que era, que é e que virá.)</w:t>
      </w:r>
    </w:p>
    <w:p w:rsidR="00287C13" w:rsidRDefault="00287C13" w:rsidP="00287C13">
      <w:pPr>
        <w:rPr>
          <w:rFonts w:ascii="High Tower Text" w:hAnsi="High Tower Text" w:cs="Arial"/>
          <w:noProof/>
          <w:color w:val="000000" w:themeColor="text1"/>
          <w:sz w:val="24"/>
          <w:szCs w:val="24"/>
        </w:rPr>
      </w:pPr>
      <w:r w:rsidRPr="00BF39C8">
        <w:rPr>
          <w:rFonts w:ascii="High Tower Text" w:hAnsi="High Tower Text" w:cs="Arial"/>
          <w:noProof/>
          <w:color w:val="000000" w:themeColor="text1"/>
          <w:sz w:val="24"/>
          <w:szCs w:val="24"/>
        </w:rPr>
        <w:t>A Trindade ou Santíssima Trindade é a doutrina acolhida pela maioria das igrejas cristãs que professa a Deus único preconizado em três pessoas distintas: o Pai, o Filho e o Espírito Santo. Para os seus defensores, é um dos dogmas centrais da fé cristã, e considerado um mistério.</w:t>
      </w:r>
    </w:p>
    <w:p w:rsidR="00287C13" w:rsidRDefault="00287C13" w:rsidP="00287C13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Utilidade, Beleza e Firmeza:</w:t>
      </w:r>
    </w:p>
    <w:p w:rsidR="00287C13" w:rsidRDefault="00287C13" w:rsidP="00287C13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(Entendendo a utilidade, estabelecemos a firmeza para construir com beleza.)</w:t>
      </w:r>
    </w:p>
    <w:p w:rsidR="00287C13" w:rsidRDefault="00287C13" w:rsidP="00287C13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São conceitos do filósofo, matemático e arquiteto </w:t>
      </w:r>
      <w:r w:rsidRPr="004E08C5">
        <w:rPr>
          <w:rFonts w:ascii="High Tower Text" w:hAnsi="High Tower Text"/>
          <w:sz w:val="24"/>
          <w:szCs w:val="24"/>
        </w:rPr>
        <w:t xml:space="preserve">Marcos </w:t>
      </w:r>
      <w:proofErr w:type="spellStart"/>
      <w:r w:rsidRPr="004E08C5">
        <w:rPr>
          <w:rFonts w:ascii="High Tower Text" w:hAnsi="High Tower Text"/>
          <w:sz w:val="24"/>
          <w:szCs w:val="24"/>
        </w:rPr>
        <w:t>Vitrúvio</w:t>
      </w:r>
      <w:proofErr w:type="spellEnd"/>
      <w:r w:rsidRPr="004E08C5">
        <w:rPr>
          <w:rFonts w:ascii="High Tower Text" w:hAnsi="High Tower Text"/>
          <w:sz w:val="24"/>
          <w:szCs w:val="24"/>
        </w:rPr>
        <w:t xml:space="preserve"> </w:t>
      </w:r>
      <w:proofErr w:type="spellStart"/>
      <w:r w:rsidRPr="004E08C5">
        <w:rPr>
          <w:rFonts w:ascii="High Tower Text" w:hAnsi="High Tower Text"/>
          <w:sz w:val="24"/>
          <w:szCs w:val="24"/>
        </w:rPr>
        <w:t>Polião</w:t>
      </w:r>
      <w:proofErr w:type="spellEnd"/>
      <w:r>
        <w:rPr>
          <w:rFonts w:ascii="High Tower Text" w:hAnsi="High Tower Text"/>
          <w:sz w:val="24"/>
          <w:szCs w:val="24"/>
        </w:rPr>
        <w:t xml:space="preserve">. Segundo </w:t>
      </w:r>
      <w:proofErr w:type="spellStart"/>
      <w:r>
        <w:rPr>
          <w:rFonts w:ascii="High Tower Text" w:hAnsi="High Tower Text"/>
          <w:sz w:val="24"/>
          <w:szCs w:val="24"/>
        </w:rPr>
        <w:t>Vitrúvio</w:t>
      </w:r>
      <w:proofErr w:type="spellEnd"/>
      <w:r>
        <w:rPr>
          <w:rFonts w:ascii="High Tower Text" w:hAnsi="High Tower Text"/>
          <w:sz w:val="24"/>
          <w:szCs w:val="24"/>
        </w:rPr>
        <w:t>, em seu tratado de construção, arquitetura – e porque não filosofia –, que tudo é feito pelo homem deve obedecer os</w:t>
      </w:r>
      <w:r w:rsidRPr="004E08C5">
        <w:rPr>
          <w:rFonts w:ascii="High Tower Text" w:hAnsi="High Tower Text"/>
          <w:sz w:val="24"/>
          <w:szCs w:val="24"/>
        </w:rPr>
        <w:t xml:space="preserve"> padrões de propo</w:t>
      </w:r>
      <w:r>
        <w:rPr>
          <w:rFonts w:ascii="High Tower Text" w:hAnsi="High Tower Text"/>
          <w:sz w:val="24"/>
          <w:szCs w:val="24"/>
        </w:rPr>
        <w:t>rções e princípios conceituais de:</w:t>
      </w:r>
      <w:r w:rsidRPr="004E08C5">
        <w:rPr>
          <w:rFonts w:ascii="High Tower Text" w:hAnsi="High Tower Text"/>
          <w:sz w:val="24"/>
          <w:szCs w:val="24"/>
        </w:rPr>
        <w:t xml:space="preserve"> "</w:t>
      </w:r>
      <w:proofErr w:type="spellStart"/>
      <w:r w:rsidRPr="004E08C5">
        <w:rPr>
          <w:rFonts w:ascii="High Tower Text" w:hAnsi="High Tower Text"/>
          <w:sz w:val="24"/>
          <w:szCs w:val="24"/>
        </w:rPr>
        <w:t>utilitas</w:t>
      </w:r>
      <w:proofErr w:type="spellEnd"/>
      <w:r w:rsidRPr="004E08C5">
        <w:rPr>
          <w:rFonts w:ascii="High Tower Text" w:hAnsi="High Tower Text"/>
          <w:sz w:val="24"/>
          <w:szCs w:val="24"/>
        </w:rPr>
        <w:t>" (utilidade), "</w:t>
      </w:r>
      <w:proofErr w:type="spellStart"/>
      <w:r w:rsidRPr="004E08C5">
        <w:rPr>
          <w:rFonts w:ascii="High Tower Text" w:hAnsi="High Tower Text"/>
          <w:sz w:val="24"/>
          <w:szCs w:val="24"/>
        </w:rPr>
        <w:t>venustas</w:t>
      </w:r>
      <w:proofErr w:type="spellEnd"/>
      <w:r w:rsidRPr="004E08C5">
        <w:rPr>
          <w:rFonts w:ascii="High Tower Text" w:hAnsi="High Tower Text"/>
          <w:sz w:val="24"/>
          <w:szCs w:val="24"/>
        </w:rPr>
        <w:t>" (beleza) e "</w:t>
      </w:r>
      <w:proofErr w:type="spellStart"/>
      <w:r w:rsidRPr="004E08C5">
        <w:rPr>
          <w:rFonts w:ascii="High Tower Text" w:hAnsi="High Tower Text"/>
          <w:sz w:val="24"/>
          <w:szCs w:val="24"/>
        </w:rPr>
        <w:t>firmitas</w:t>
      </w:r>
      <w:proofErr w:type="spellEnd"/>
      <w:r w:rsidRPr="004E08C5">
        <w:rPr>
          <w:rFonts w:ascii="High Tower Text" w:hAnsi="High Tower Text"/>
          <w:sz w:val="24"/>
          <w:szCs w:val="24"/>
        </w:rPr>
        <w:t>" (</w:t>
      </w:r>
      <w:r>
        <w:rPr>
          <w:rFonts w:ascii="High Tower Text" w:hAnsi="High Tower Text"/>
          <w:sz w:val="24"/>
          <w:szCs w:val="24"/>
        </w:rPr>
        <w:t>firmeza)</w:t>
      </w:r>
      <w:r w:rsidRPr="004E08C5">
        <w:rPr>
          <w:rFonts w:ascii="High Tower Text" w:hAnsi="High Tower Text"/>
          <w:sz w:val="24"/>
          <w:szCs w:val="24"/>
        </w:rPr>
        <w:t>,</w:t>
      </w:r>
      <w:r>
        <w:rPr>
          <w:rFonts w:ascii="High Tower Text" w:hAnsi="High Tower Text"/>
          <w:sz w:val="24"/>
          <w:szCs w:val="24"/>
        </w:rPr>
        <w:t xml:space="preserve"> e</w:t>
      </w:r>
      <w:r w:rsidRPr="004E08C5">
        <w:rPr>
          <w:rFonts w:ascii="High Tower Text" w:hAnsi="High Tower Text"/>
          <w:sz w:val="24"/>
          <w:szCs w:val="24"/>
        </w:rPr>
        <w:t xml:space="preserve"> </w:t>
      </w:r>
      <w:r>
        <w:rPr>
          <w:rFonts w:ascii="High Tower Text" w:hAnsi="High Tower Text"/>
          <w:sz w:val="24"/>
          <w:szCs w:val="24"/>
        </w:rPr>
        <w:t>estes conceitos inauguraram a base da a</w:t>
      </w:r>
      <w:r w:rsidRPr="004E08C5">
        <w:rPr>
          <w:rFonts w:ascii="High Tower Text" w:hAnsi="High Tower Text"/>
          <w:sz w:val="24"/>
          <w:szCs w:val="24"/>
        </w:rPr>
        <w:t>rquitetura clássica.</w:t>
      </w:r>
      <w:r>
        <w:rPr>
          <w:rFonts w:ascii="High Tower Text" w:hAnsi="High Tower Text"/>
          <w:sz w:val="24"/>
          <w:szCs w:val="24"/>
        </w:rPr>
        <w:t xml:space="preserve"> Ideais que guiam as práticas da AFAO, pois compartilham do ideal Helênico da aspiração a perfeição – tanto conceitual quanto prática.</w:t>
      </w:r>
    </w:p>
    <w:p w:rsidR="00287C13" w:rsidRDefault="00287C13" w:rsidP="00287C13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Razão, Fraternidade e Sagrado:</w:t>
      </w:r>
    </w:p>
    <w:p w:rsidR="00287C13" w:rsidRDefault="00287C13" w:rsidP="00287C13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(A razão por princípio, a fraternidade por meio e o sagrado por fim.)</w:t>
      </w:r>
    </w:p>
    <w:p w:rsidR="00287C13" w:rsidRDefault="00287C13" w:rsidP="004C1AA9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Este método foi desenvolvido pela AFAO, tomando como inspiração o método de Dom Bosco para lidar com jovens. Este método consiste na educação em três fases, a Razão por princípio, a Fraternidade por meio e o Sagrado por fim. </w:t>
      </w:r>
      <w:r>
        <w:rPr>
          <w:rFonts w:ascii="High Tower Text" w:hAnsi="High Tower Text"/>
          <w:sz w:val="24"/>
          <w:szCs w:val="24"/>
        </w:rPr>
        <w:br/>
        <w:t xml:space="preserve">A educação ou </w:t>
      </w:r>
      <w:proofErr w:type="spellStart"/>
      <w:r>
        <w:rPr>
          <w:rFonts w:ascii="High Tower Text" w:hAnsi="High Tower Text"/>
          <w:sz w:val="24"/>
          <w:szCs w:val="24"/>
        </w:rPr>
        <w:t>re-educação</w:t>
      </w:r>
      <w:proofErr w:type="spellEnd"/>
      <w:r>
        <w:rPr>
          <w:rFonts w:ascii="High Tower Text" w:hAnsi="High Tower Text"/>
          <w:sz w:val="24"/>
          <w:szCs w:val="24"/>
        </w:rPr>
        <w:t xml:space="preserve"> baseada na razão e na filosofia, buscando o </w:t>
      </w:r>
      <w:proofErr w:type="spellStart"/>
      <w:r>
        <w:rPr>
          <w:rFonts w:ascii="High Tower Text" w:hAnsi="High Tower Text"/>
          <w:sz w:val="24"/>
          <w:szCs w:val="24"/>
        </w:rPr>
        <w:t>auto-aprimoramento</w:t>
      </w:r>
      <w:proofErr w:type="spellEnd"/>
      <w:r>
        <w:rPr>
          <w:rFonts w:ascii="High Tower Text" w:hAnsi="High Tower Text"/>
          <w:sz w:val="24"/>
          <w:szCs w:val="24"/>
        </w:rPr>
        <w:t xml:space="preserve"> rumo à perfeição; tendo como auxílio a fraternidade, a beleza da afeição humana por seus semelhantes em conjugação com a misericórdia e como fim o sagrado, a santidade do homem no alvorecer de seus mais altos potenciais.</w:t>
      </w:r>
    </w:p>
    <w:p w:rsidR="004C1AA9" w:rsidRPr="004C1AA9" w:rsidRDefault="00287C13" w:rsidP="004C1AA9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 wp14:anchorId="02ABAD8B" wp14:editId="0F2D6459">
            <wp:simplePos x="0" y="0"/>
            <wp:positionH relativeFrom="margin">
              <wp:align>center</wp:align>
            </wp:positionH>
            <wp:positionV relativeFrom="paragraph">
              <wp:posOffset>-1616045</wp:posOffset>
            </wp:positionV>
            <wp:extent cx="4203700" cy="974090"/>
            <wp:effectExtent l="0" t="0" r="6350" b="0"/>
            <wp:wrapNone/>
            <wp:docPr id="4" name="Imagem 4" descr="C:\Users\João Paulo\Desktop\AFAO DOC  Construção\Logos\PNG Intitu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  Construção\Logos\PNG Intituto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A9" w:rsidRPr="004C1AA9">
        <w:rPr>
          <w:rFonts w:ascii="High Tower Text" w:hAnsi="High Tower Text"/>
          <w:sz w:val="24"/>
          <w:szCs w:val="24"/>
        </w:rPr>
        <w:t>QUAL SEU OBJETIVO?</w:t>
      </w:r>
      <w:r w:rsidR="00D57865" w:rsidRPr="00D57865"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 </w:t>
      </w:r>
    </w:p>
    <w:p w:rsidR="004C1AA9" w:rsidRDefault="004C1AA9" w:rsidP="004C1AA9">
      <w:pPr>
        <w:rPr>
          <w:rFonts w:ascii="High Tower Text" w:hAnsi="High Tower Text"/>
          <w:b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A AFAO visa reerguer a ordem nacional, livrando-nos do Império tenebroso do barbarismo e da ignorância. Iniciando no novo mundo um reino de consciência, um recomeço luminoso. Por tanto, procuramos desenvolver em nosso povo: a razão por princípio, a fraternidade por meio e o sagrado por fim. </w:t>
      </w:r>
      <w:r>
        <w:rPr>
          <w:rFonts w:ascii="High Tower Text" w:hAnsi="High Tower Text"/>
          <w:sz w:val="24"/>
          <w:szCs w:val="24"/>
        </w:rPr>
        <w:br/>
        <w:t xml:space="preserve">Guiando nossas ações através dos métodos </w:t>
      </w:r>
      <w:proofErr w:type="spellStart"/>
      <w:r>
        <w:rPr>
          <w:rFonts w:ascii="High Tower Text" w:hAnsi="High Tower Text"/>
          <w:sz w:val="24"/>
          <w:szCs w:val="24"/>
        </w:rPr>
        <w:t>vitruvianos</w:t>
      </w:r>
      <w:proofErr w:type="spellEnd"/>
      <w:r>
        <w:rPr>
          <w:rFonts w:ascii="High Tower Text" w:hAnsi="High Tower Text"/>
          <w:sz w:val="24"/>
          <w:szCs w:val="24"/>
        </w:rPr>
        <w:t xml:space="preserve"> de: utilidade (</w:t>
      </w:r>
      <w:proofErr w:type="spellStart"/>
      <w:r>
        <w:rPr>
          <w:rFonts w:ascii="High Tower Text" w:hAnsi="High Tower Text"/>
          <w:sz w:val="24"/>
          <w:szCs w:val="24"/>
        </w:rPr>
        <w:t>utilitas</w:t>
      </w:r>
      <w:proofErr w:type="spellEnd"/>
      <w:r>
        <w:rPr>
          <w:rFonts w:ascii="High Tower Text" w:hAnsi="High Tower Text"/>
          <w:sz w:val="24"/>
          <w:szCs w:val="24"/>
        </w:rPr>
        <w:t>), beleza (</w:t>
      </w:r>
      <w:proofErr w:type="spellStart"/>
      <w:r>
        <w:rPr>
          <w:rFonts w:ascii="High Tower Text" w:hAnsi="High Tower Text"/>
          <w:sz w:val="24"/>
          <w:szCs w:val="24"/>
        </w:rPr>
        <w:t>venustas</w:t>
      </w:r>
      <w:proofErr w:type="spellEnd"/>
      <w:r>
        <w:rPr>
          <w:rFonts w:ascii="High Tower Text" w:hAnsi="High Tower Text"/>
          <w:sz w:val="24"/>
          <w:szCs w:val="24"/>
        </w:rPr>
        <w:t>) e firmeza (</w:t>
      </w:r>
      <w:proofErr w:type="spellStart"/>
      <w:r>
        <w:rPr>
          <w:rFonts w:ascii="High Tower Text" w:hAnsi="High Tower Text"/>
          <w:sz w:val="24"/>
          <w:szCs w:val="24"/>
        </w:rPr>
        <w:t>firmitas</w:t>
      </w:r>
      <w:proofErr w:type="spellEnd"/>
      <w:r>
        <w:rPr>
          <w:rFonts w:ascii="High Tower Text" w:hAnsi="High Tower Text"/>
          <w:sz w:val="24"/>
          <w:szCs w:val="24"/>
        </w:rPr>
        <w:t>), buscamos o reencontro da excelência humana. Para, então, forjarmos nosso caminho rumo ao V Império.</w:t>
      </w:r>
    </w:p>
    <w:p w:rsidR="004C1AA9" w:rsidRPr="001E1994" w:rsidRDefault="004C1AA9" w:rsidP="004C1AA9">
      <w:pPr>
        <w:rPr>
          <w:rFonts w:ascii="High Tower Text" w:hAnsi="High Tower Text"/>
          <w:b/>
          <w:sz w:val="24"/>
          <w:szCs w:val="24"/>
        </w:rPr>
      </w:pPr>
    </w:p>
    <w:p w:rsidR="004C1AA9" w:rsidRPr="004C1AA9" w:rsidRDefault="004C1AA9" w:rsidP="004C1AA9">
      <w:pPr>
        <w:rPr>
          <w:rFonts w:ascii="High Tower Text" w:hAnsi="High Tower Text"/>
          <w:sz w:val="24"/>
          <w:szCs w:val="24"/>
        </w:rPr>
      </w:pPr>
      <w:r w:rsidRPr="004C1AA9">
        <w:rPr>
          <w:rFonts w:ascii="High Tower Text" w:hAnsi="High Tower Text"/>
          <w:sz w:val="24"/>
          <w:szCs w:val="24"/>
        </w:rPr>
        <w:t>CORPO ADMINISTRATIVO</w:t>
      </w:r>
    </w:p>
    <w:p w:rsidR="004C1AA9" w:rsidRPr="00C648AE" w:rsidRDefault="004C1AA9" w:rsidP="004C1AA9">
      <w:pPr>
        <w:rPr>
          <w:rFonts w:ascii="High Tower Text" w:hAnsi="High Tower Text" w:cs="Arial"/>
          <w:bCs/>
          <w:sz w:val="24"/>
          <w:szCs w:val="28"/>
        </w:rPr>
      </w:pPr>
      <w:r>
        <w:rPr>
          <w:rFonts w:ascii="High Tower Text" w:hAnsi="High Tower Text" w:cs="Arial"/>
          <w:bCs/>
          <w:sz w:val="24"/>
          <w:szCs w:val="28"/>
        </w:rPr>
        <w:t xml:space="preserve">A AFAO como instituição funciona como sistema de organismos afiliados a uma central, a central ou Grão Priorado, é o órgão máximo de decisão da AFAO, cabendo a este a administração da AFAO em sua integridade e dividindo-se para isso em outras </w:t>
      </w:r>
      <w:proofErr w:type="spellStart"/>
      <w:r>
        <w:rPr>
          <w:rFonts w:ascii="High Tower Text" w:hAnsi="High Tower Text" w:cs="Arial"/>
          <w:bCs/>
          <w:sz w:val="24"/>
          <w:szCs w:val="28"/>
        </w:rPr>
        <w:t>sub-seções</w:t>
      </w:r>
      <w:proofErr w:type="spellEnd"/>
      <w:r>
        <w:rPr>
          <w:rFonts w:ascii="High Tower Text" w:hAnsi="High Tower Text" w:cs="Arial"/>
          <w:bCs/>
          <w:sz w:val="24"/>
          <w:szCs w:val="28"/>
        </w:rPr>
        <w:t xml:space="preserve"> administrativas, são estas: tesouraria, secretaria, chancelaria e escola de integração.</w:t>
      </w:r>
      <w:r>
        <w:rPr>
          <w:rFonts w:ascii="High Tower Text" w:hAnsi="High Tower Text" w:cs="Arial"/>
          <w:bCs/>
          <w:sz w:val="24"/>
          <w:szCs w:val="28"/>
        </w:rPr>
        <w:br/>
        <w:t>O Grão Priorado é, como já dito o órgão máximo, usualmente nacional, que comanda uma série de organismo chamados de Priorados, aos Priorados delega-se a administração da AFAO nos estados em que estiverem alocados, administrando em seu corpo organismos afiliados e torres avançadas. Colaborando, cada um para o bom funcionamento e manutenção da AFAO, como projeto e ideal.</w:t>
      </w:r>
    </w:p>
    <w:p w:rsidR="004C1AA9" w:rsidRPr="004C1AA9" w:rsidRDefault="004C1AA9" w:rsidP="004C1AA9">
      <w:pPr>
        <w:rPr>
          <w:rFonts w:ascii="High Tower Text" w:hAnsi="High Tower Text"/>
          <w:sz w:val="24"/>
          <w:szCs w:val="24"/>
        </w:rPr>
      </w:pPr>
      <w:r w:rsidRPr="004C1AA9">
        <w:rPr>
          <w:rFonts w:ascii="High Tower Text" w:hAnsi="High Tower Text"/>
          <w:sz w:val="24"/>
          <w:szCs w:val="24"/>
        </w:rPr>
        <w:t>A ESCOLA</w:t>
      </w:r>
    </w:p>
    <w:p w:rsidR="004C1AA9" w:rsidRDefault="004C1AA9" w:rsidP="004C1AA9">
      <w:pPr>
        <w:rPr>
          <w:rFonts w:ascii="High Tower Text" w:hAnsi="High Tower Text" w:cs="Arial"/>
          <w:bCs/>
          <w:sz w:val="24"/>
          <w:szCs w:val="28"/>
        </w:rPr>
      </w:pPr>
      <w:r>
        <w:rPr>
          <w:rFonts w:ascii="High Tower Text" w:hAnsi="High Tower Text" w:cs="Arial"/>
          <w:bCs/>
          <w:sz w:val="24"/>
          <w:szCs w:val="28"/>
        </w:rPr>
        <w:t>A Escola de Integração é um órgão transversal da AFAO, presente em todos as suas instâncias, tendo como objetivo a busca, o desenvolvimento e a propagação do conhecimento, da alta cultura e dos ideais da AFAO em seu âmbito e nos que se propor agir.</w:t>
      </w:r>
      <w:r>
        <w:rPr>
          <w:rFonts w:ascii="High Tower Text" w:hAnsi="High Tower Text" w:cs="Arial"/>
          <w:bCs/>
          <w:sz w:val="24"/>
          <w:szCs w:val="28"/>
        </w:rPr>
        <w:br/>
        <w:t xml:space="preserve">O corpo da Escola de Integração é composto de: Reitoria, Liceu e </w:t>
      </w:r>
      <w:proofErr w:type="spellStart"/>
      <w:r>
        <w:rPr>
          <w:rFonts w:ascii="High Tower Text" w:hAnsi="High Tower Text" w:cs="Arial"/>
          <w:bCs/>
          <w:sz w:val="24"/>
          <w:szCs w:val="28"/>
        </w:rPr>
        <w:t>Serapeu</w:t>
      </w:r>
      <w:proofErr w:type="spellEnd"/>
      <w:r>
        <w:rPr>
          <w:rFonts w:ascii="High Tower Text" w:hAnsi="High Tower Text" w:cs="Arial"/>
          <w:bCs/>
          <w:sz w:val="24"/>
          <w:szCs w:val="28"/>
        </w:rPr>
        <w:t>. Cada órgão específico desempenha uma função – também específica – na gestão da escola, como veremos a seguir:</w:t>
      </w:r>
    </w:p>
    <w:p w:rsidR="004C1AA9" w:rsidRDefault="004C1AA9" w:rsidP="004C1AA9">
      <w:pPr>
        <w:rPr>
          <w:rFonts w:ascii="High Tower Text" w:hAnsi="High Tower Text" w:cs="Arial"/>
          <w:bCs/>
          <w:sz w:val="28"/>
          <w:szCs w:val="28"/>
        </w:rPr>
      </w:pPr>
      <w:r>
        <w:rPr>
          <w:rFonts w:ascii="High Tower Text" w:hAnsi="High Tower Text" w:cs="Arial"/>
          <w:bCs/>
          <w:sz w:val="28"/>
          <w:szCs w:val="28"/>
        </w:rPr>
        <w:t>A Reitoria:</w:t>
      </w:r>
    </w:p>
    <w:p w:rsidR="00287C13" w:rsidRDefault="004C1AA9" w:rsidP="004C1AA9">
      <w:pPr>
        <w:rPr>
          <w:rFonts w:ascii="High Tower Text" w:hAnsi="High Tower Text" w:cs="Arial"/>
          <w:bCs/>
          <w:sz w:val="24"/>
          <w:szCs w:val="28"/>
        </w:rPr>
      </w:pPr>
      <w:r>
        <w:rPr>
          <w:rFonts w:ascii="High Tower Text" w:hAnsi="High Tower Text" w:cs="Arial"/>
          <w:bCs/>
          <w:sz w:val="24"/>
          <w:szCs w:val="28"/>
        </w:rPr>
        <w:t>A Reitoria é o setor administrativo, estratégico e organizacional da Escola de integração, responsável por prover as necessidades das outras áreas, comunicar-se com os diversos setores da AFAO, administrar, organizar e direcionar todas as suas atividades e necessidades que venha ter a Escola no cumprimento de sua função;</w:t>
      </w:r>
    </w:p>
    <w:p w:rsidR="004C1AA9" w:rsidRPr="004C1AA9" w:rsidRDefault="00412370" w:rsidP="004C1AA9">
      <w:pPr>
        <w:rPr>
          <w:rFonts w:ascii="High Tower Text" w:hAnsi="High Tower Text" w:cs="Arial"/>
          <w:bCs/>
          <w:sz w:val="24"/>
          <w:szCs w:val="28"/>
        </w:rPr>
      </w:pP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80768" behindDoc="0" locked="0" layoutInCell="1" allowOverlap="1" wp14:anchorId="1E1E0477" wp14:editId="009DFA50">
            <wp:simplePos x="0" y="0"/>
            <wp:positionH relativeFrom="margin">
              <wp:align>center</wp:align>
            </wp:positionH>
            <wp:positionV relativeFrom="paragraph">
              <wp:posOffset>-1742130</wp:posOffset>
            </wp:positionV>
            <wp:extent cx="4203700" cy="974090"/>
            <wp:effectExtent l="0" t="0" r="6350" b="0"/>
            <wp:wrapNone/>
            <wp:docPr id="8" name="Imagem 8" descr="C:\Users\João Paulo\Desktop\AFAO DOC  Construção\Logos\PNG Intitu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  Construção\Logos\PNG Intituto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A9">
        <w:rPr>
          <w:rFonts w:ascii="High Tower Text" w:hAnsi="High Tower Text" w:cs="Arial"/>
          <w:bCs/>
          <w:sz w:val="24"/>
          <w:szCs w:val="28"/>
        </w:rPr>
        <w:t>O</w:t>
      </w:r>
      <w:r w:rsidR="004C1AA9">
        <w:rPr>
          <w:rFonts w:ascii="High Tower Text" w:hAnsi="High Tower Text" w:cs="Arial"/>
          <w:bCs/>
          <w:sz w:val="28"/>
          <w:szCs w:val="28"/>
        </w:rPr>
        <w:t xml:space="preserve"> </w:t>
      </w:r>
      <w:proofErr w:type="spellStart"/>
      <w:r w:rsidR="004C1AA9">
        <w:rPr>
          <w:rFonts w:ascii="High Tower Text" w:hAnsi="High Tower Text" w:cs="Arial"/>
          <w:bCs/>
          <w:sz w:val="28"/>
          <w:szCs w:val="28"/>
        </w:rPr>
        <w:t>Serapeu</w:t>
      </w:r>
      <w:proofErr w:type="spellEnd"/>
      <w:r w:rsidR="004C1AA9">
        <w:rPr>
          <w:rFonts w:ascii="High Tower Text" w:hAnsi="High Tower Text" w:cs="Arial"/>
          <w:bCs/>
          <w:sz w:val="28"/>
          <w:szCs w:val="28"/>
        </w:rPr>
        <w:t>:</w:t>
      </w:r>
      <w:r w:rsidR="00D57865" w:rsidRPr="00D57865"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 </w:t>
      </w:r>
    </w:p>
    <w:p w:rsidR="004C1AA9" w:rsidRDefault="004C1AA9" w:rsidP="004C1AA9">
      <w:pPr>
        <w:rPr>
          <w:rFonts w:ascii="High Tower Text" w:hAnsi="High Tower Text" w:cs="Arial"/>
          <w:bCs/>
          <w:sz w:val="24"/>
          <w:szCs w:val="28"/>
        </w:rPr>
      </w:pPr>
      <w:r>
        <w:rPr>
          <w:rFonts w:ascii="High Tower Text" w:hAnsi="High Tower Text" w:cs="Arial"/>
          <w:bCs/>
          <w:sz w:val="24"/>
          <w:szCs w:val="28"/>
        </w:rPr>
        <w:t xml:space="preserve">O </w:t>
      </w:r>
      <w:proofErr w:type="spellStart"/>
      <w:r>
        <w:rPr>
          <w:rFonts w:ascii="High Tower Text" w:hAnsi="High Tower Text" w:cs="Arial"/>
          <w:bCs/>
          <w:sz w:val="24"/>
          <w:szCs w:val="28"/>
        </w:rPr>
        <w:t>Serapeu</w:t>
      </w:r>
      <w:proofErr w:type="spellEnd"/>
      <w:r>
        <w:rPr>
          <w:rFonts w:ascii="High Tower Text" w:hAnsi="High Tower Text" w:cs="Arial"/>
          <w:bCs/>
          <w:sz w:val="24"/>
          <w:szCs w:val="28"/>
        </w:rPr>
        <w:t xml:space="preserve"> é o setor responsável pela criação e </w:t>
      </w:r>
      <w:proofErr w:type="spellStart"/>
      <w:r>
        <w:rPr>
          <w:rFonts w:ascii="High Tower Text" w:hAnsi="High Tower Text" w:cs="Arial"/>
          <w:bCs/>
          <w:sz w:val="24"/>
          <w:szCs w:val="28"/>
        </w:rPr>
        <w:t>mantenimento</w:t>
      </w:r>
      <w:proofErr w:type="spellEnd"/>
      <w:r>
        <w:rPr>
          <w:rFonts w:ascii="High Tower Text" w:hAnsi="High Tower Text" w:cs="Arial"/>
          <w:bCs/>
          <w:sz w:val="24"/>
          <w:szCs w:val="28"/>
        </w:rPr>
        <w:t xml:space="preserve"> de todo material instrutivo usado pelo Escola, assim como qualquer acervo que vier fazer para </w:t>
      </w:r>
      <w:proofErr w:type="spellStart"/>
      <w:r>
        <w:rPr>
          <w:rFonts w:ascii="High Tower Text" w:hAnsi="High Tower Text" w:cs="Arial"/>
          <w:bCs/>
          <w:sz w:val="24"/>
          <w:szCs w:val="28"/>
        </w:rPr>
        <w:t>sí</w:t>
      </w:r>
      <w:proofErr w:type="spellEnd"/>
      <w:r>
        <w:rPr>
          <w:rFonts w:ascii="High Tower Text" w:hAnsi="High Tower Text" w:cs="Arial"/>
          <w:bCs/>
          <w:sz w:val="24"/>
          <w:szCs w:val="28"/>
        </w:rPr>
        <w:t>, como por exemplo a biblioteca da AFAO. Tendo assim, como objetivo mor a criação e desenvolvimento do conhecimento, alta cultura e ideais da AFAO;</w:t>
      </w:r>
    </w:p>
    <w:p w:rsidR="004C1AA9" w:rsidRDefault="004C1AA9" w:rsidP="004C1AA9">
      <w:pPr>
        <w:rPr>
          <w:rFonts w:ascii="High Tower Text" w:hAnsi="High Tower Text" w:cs="Arial"/>
          <w:bCs/>
          <w:sz w:val="28"/>
          <w:szCs w:val="28"/>
        </w:rPr>
      </w:pPr>
      <w:r>
        <w:rPr>
          <w:rFonts w:ascii="High Tower Text" w:hAnsi="High Tower Text" w:cs="Arial"/>
          <w:bCs/>
          <w:sz w:val="28"/>
          <w:szCs w:val="28"/>
        </w:rPr>
        <w:t>O Liceu:</w:t>
      </w:r>
    </w:p>
    <w:p w:rsidR="004C1AA9" w:rsidRPr="0072075B" w:rsidRDefault="004C1AA9" w:rsidP="004C1AA9">
      <w:pPr>
        <w:rPr>
          <w:rFonts w:ascii="High Tower Text" w:hAnsi="High Tower Text" w:cs="Arial"/>
          <w:bCs/>
          <w:sz w:val="24"/>
          <w:szCs w:val="28"/>
        </w:rPr>
      </w:pPr>
      <w:r>
        <w:rPr>
          <w:rFonts w:ascii="High Tower Text" w:hAnsi="High Tower Text" w:cs="Arial"/>
          <w:bCs/>
          <w:sz w:val="24"/>
          <w:szCs w:val="28"/>
        </w:rPr>
        <w:t>O Liceu é o setor responsável pela parte operante da instrução, e todas as ações que englobarem esta. Com seu corpo de mestres, é responsável pelas formações, palestras, cursos e aulas de qualquer sorte, tendo a propagação do conhecimento – em seus diversos âmbitos -, da alta cultura e dos ideais da AFAO como seu objetivo.</w:t>
      </w:r>
    </w:p>
    <w:p w:rsidR="004C1AA9" w:rsidRPr="004C1AA9" w:rsidRDefault="004C1AA9" w:rsidP="004C1AA9">
      <w:pPr>
        <w:rPr>
          <w:rFonts w:ascii="High Tower Text" w:hAnsi="High Tower Text"/>
          <w:sz w:val="24"/>
          <w:szCs w:val="24"/>
        </w:rPr>
      </w:pPr>
      <w:r w:rsidRPr="004C1AA9">
        <w:rPr>
          <w:rFonts w:ascii="High Tower Text" w:hAnsi="High Tower Text"/>
          <w:sz w:val="24"/>
          <w:szCs w:val="24"/>
        </w:rPr>
        <w:t>ORGANOGRAMA DE ESTUDO</w:t>
      </w:r>
    </w:p>
    <w:p w:rsidR="004C1AA9" w:rsidRPr="006556CB" w:rsidRDefault="004C1AA9" w:rsidP="004C1AA9">
      <w:pPr>
        <w:shd w:val="clear" w:color="auto" w:fill="FFFFFF"/>
        <w:spacing w:after="90" w:line="290" w:lineRule="atLeast"/>
        <w:rPr>
          <w:rFonts w:ascii="High Tower Text" w:eastAsia="Times New Roman" w:hAnsi="High Tower Text" w:cs="Helvetica"/>
          <w:color w:val="141823"/>
          <w:sz w:val="24"/>
          <w:szCs w:val="24"/>
        </w:rPr>
      </w:pPr>
      <w:r w:rsidRPr="006556CB">
        <w:rPr>
          <w:rFonts w:ascii="High Tower Text" w:eastAsia="Times New Roman" w:hAnsi="High Tower Text" w:cs="Helvetica"/>
          <w:color w:val="141823"/>
          <w:sz w:val="24"/>
          <w:szCs w:val="24"/>
        </w:rPr>
        <w:t>A Alfa e Ômega é uma associação fraternal voltada para o aperfeiçoamento do ser humano. Sendo assim, como na máxima de socrática afirmamos que não possuímos a verdade.</w:t>
      </w:r>
    </w:p>
    <w:p w:rsidR="004C1AA9" w:rsidRPr="006556CB" w:rsidRDefault="004C1AA9" w:rsidP="004C1AA9">
      <w:pPr>
        <w:shd w:val="clear" w:color="auto" w:fill="FFFFFF"/>
        <w:spacing w:before="90" w:after="90" w:line="290" w:lineRule="atLeast"/>
        <w:rPr>
          <w:rFonts w:ascii="High Tower Text" w:eastAsia="Times New Roman" w:hAnsi="High Tower Text" w:cs="Helvetica"/>
          <w:color w:val="141823"/>
          <w:sz w:val="24"/>
          <w:szCs w:val="24"/>
        </w:rPr>
      </w:pPr>
      <w:r w:rsidRPr="006556CB">
        <w:rPr>
          <w:rFonts w:ascii="High Tower Text" w:eastAsia="Times New Roman" w:hAnsi="High Tower Text" w:cs="Helvetica"/>
          <w:color w:val="141823"/>
          <w:sz w:val="24"/>
          <w:szCs w:val="24"/>
        </w:rPr>
        <w:t xml:space="preserve">O que fazemos é levar o estudante, através de métodos de formação clássica - </w:t>
      </w:r>
      <w:proofErr w:type="spellStart"/>
      <w:r w:rsidRPr="006556CB">
        <w:rPr>
          <w:rFonts w:ascii="High Tower Text" w:eastAsia="Times New Roman" w:hAnsi="High Tower Text" w:cs="Helvetica"/>
          <w:color w:val="141823"/>
          <w:sz w:val="24"/>
          <w:szCs w:val="24"/>
        </w:rPr>
        <w:t>Trivium</w:t>
      </w:r>
      <w:proofErr w:type="spellEnd"/>
      <w:r w:rsidRPr="006556CB">
        <w:rPr>
          <w:rFonts w:ascii="High Tower Text" w:eastAsia="Times New Roman" w:hAnsi="High Tower Text" w:cs="Helvetica"/>
          <w:color w:val="141823"/>
          <w:sz w:val="24"/>
          <w:szCs w:val="24"/>
        </w:rPr>
        <w:t xml:space="preserve">, </w:t>
      </w:r>
      <w:proofErr w:type="spellStart"/>
      <w:r w:rsidRPr="006556CB">
        <w:rPr>
          <w:rFonts w:ascii="High Tower Text" w:eastAsia="Times New Roman" w:hAnsi="High Tower Text" w:cs="Helvetica"/>
          <w:color w:val="141823"/>
          <w:sz w:val="24"/>
          <w:szCs w:val="24"/>
        </w:rPr>
        <w:t>Quadrivium</w:t>
      </w:r>
      <w:proofErr w:type="spellEnd"/>
      <w:r w:rsidRPr="006556CB">
        <w:rPr>
          <w:rFonts w:ascii="High Tower Text" w:eastAsia="Times New Roman" w:hAnsi="High Tower Text" w:cs="Helvetica"/>
          <w:color w:val="141823"/>
          <w:sz w:val="24"/>
          <w:szCs w:val="24"/>
        </w:rPr>
        <w:t xml:space="preserve"> e</w:t>
      </w:r>
      <w:r>
        <w:rPr>
          <w:rFonts w:ascii="High Tower Text" w:eastAsia="Times New Roman" w:hAnsi="High Tower Text" w:cs="Helvetica"/>
          <w:color w:val="141823"/>
          <w:sz w:val="24"/>
          <w:szCs w:val="24"/>
        </w:rPr>
        <w:t xml:space="preserve"> dos Três Trinos</w:t>
      </w:r>
      <w:r w:rsidRPr="006556CB">
        <w:rPr>
          <w:rFonts w:ascii="High Tower Text" w:eastAsia="Times New Roman" w:hAnsi="High Tower Text" w:cs="Helvetica"/>
          <w:color w:val="141823"/>
          <w:sz w:val="24"/>
          <w:szCs w:val="24"/>
        </w:rPr>
        <w:t>, a desenvolver maiores capacidades cognitivas, imaginário e consciência sobre vários aspectos de nossa civilização latina. Permitindo assim, que o estudante reintegre-se, tornando-se um cidadão melhor e mais preparado, podendo então, contribuir no desafio de levar a sociedade brasileira a um aperfeiçoamento civilizatório, e então, para a liderança do mundo moderno.</w:t>
      </w:r>
    </w:p>
    <w:p w:rsidR="004C1AA9" w:rsidRPr="006556CB" w:rsidRDefault="004C1AA9" w:rsidP="004C1AA9">
      <w:pPr>
        <w:shd w:val="clear" w:color="auto" w:fill="FFFFFF"/>
        <w:spacing w:after="90" w:line="290" w:lineRule="atLeast"/>
        <w:rPr>
          <w:rFonts w:ascii="High Tower Text" w:eastAsia="Times New Roman" w:hAnsi="High Tower Text" w:cs="Helvetica"/>
          <w:color w:val="141823"/>
          <w:sz w:val="24"/>
          <w:szCs w:val="24"/>
        </w:rPr>
      </w:pPr>
      <w:r w:rsidRPr="006556CB">
        <w:rPr>
          <w:rFonts w:ascii="High Tower Text" w:eastAsia="Times New Roman" w:hAnsi="High Tower Text" w:cs="Helvetica"/>
          <w:color w:val="141823"/>
          <w:sz w:val="24"/>
          <w:szCs w:val="24"/>
        </w:rPr>
        <w:t>Os estudos da AFAO serão transmitidos a seus membros de duas formas:</w:t>
      </w:r>
    </w:p>
    <w:p w:rsidR="004C1AA9" w:rsidRDefault="004C1AA9" w:rsidP="004C1AA9">
      <w:pPr>
        <w:pStyle w:val="PargrafodaLista"/>
        <w:numPr>
          <w:ilvl w:val="0"/>
          <w:numId w:val="12"/>
        </w:numPr>
        <w:shd w:val="clear" w:color="auto" w:fill="FFFFFF"/>
        <w:spacing w:before="90" w:after="90" w:line="290" w:lineRule="atLeast"/>
        <w:rPr>
          <w:rFonts w:ascii="High Tower Text" w:eastAsia="Times New Roman" w:hAnsi="High Tower Text" w:cs="Helvetica"/>
          <w:color w:val="141823"/>
          <w:sz w:val="24"/>
          <w:szCs w:val="24"/>
        </w:rPr>
      </w:pPr>
      <w:r w:rsidRPr="00C648AE">
        <w:rPr>
          <w:rFonts w:ascii="High Tower Text" w:eastAsia="Times New Roman" w:hAnsi="High Tower Text" w:cs="Helvetica"/>
          <w:color w:val="141823"/>
          <w:sz w:val="24"/>
          <w:szCs w:val="24"/>
        </w:rPr>
        <w:t>A</w:t>
      </w:r>
      <w:r>
        <w:rPr>
          <w:rFonts w:ascii="High Tower Text" w:eastAsia="Times New Roman" w:hAnsi="High Tower Text" w:cs="Helvetica"/>
          <w:color w:val="141823"/>
          <w:sz w:val="24"/>
          <w:szCs w:val="24"/>
        </w:rPr>
        <w:t>través de monografias de estudo</w:t>
      </w:r>
    </w:p>
    <w:p w:rsidR="004C1AA9" w:rsidRDefault="004C1AA9" w:rsidP="004C1AA9">
      <w:pPr>
        <w:pStyle w:val="PargrafodaLista"/>
        <w:numPr>
          <w:ilvl w:val="0"/>
          <w:numId w:val="12"/>
        </w:numPr>
        <w:shd w:val="clear" w:color="auto" w:fill="FFFFFF"/>
        <w:spacing w:before="90" w:after="90" w:line="290" w:lineRule="atLeast"/>
        <w:rPr>
          <w:rFonts w:ascii="High Tower Text" w:eastAsia="Times New Roman" w:hAnsi="High Tower Text" w:cs="Helvetica"/>
          <w:color w:val="141823"/>
          <w:sz w:val="24"/>
          <w:szCs w:val="24"/>
        </w:rPr>
      </w:pPr>
      <w:r w:rsidRPr="00C648AE">
        <w:rPr>
          <w:rFonts w:ascii="High Tower Text" w:eastAsia="Times New Roman" w:hAnsi="High Tower Text" w:cs="Helvetica"/>
          <w:color w:val="141823"/>
          <w:sz w:val="24"/>
          <w:szCs w:val="24"/>
        </w:rPr>
        <w:t>Através de discursos presenciais</w:t>
      </w:r>
    </w:p>
    <w:p w:rsidR="004C1AA9" w:rsidRPr="00C648AE" w:rsidRDefault="004C1AA9" w:rsidP="004C1AA9">
      <w:pPr>
        <w:pStyle w:val="PargrafodaLista"/>
        <w:shd w:val="clear" w:color="auto" w:fill="FFFFFF"/>
        <w:spacing w:before="90" w:after="90" w:line="290" w:lineRule="atLeast"/>
        <w:rPr>
          <w:rFonts w:ascii="High Tower Text" w:eastAsia="Times New Roman" w:hAnsi="High Tower Text" w:cs="Helvetica"/>
          <w:color w:val="141823"/>
          <w:sz w:val="24"/>
          <w:szCs w:val="24"/>
        </w:rPr>
      </w:pPr>
    </w:p>
    <w:p w:rsidR="004C1AA9" w:rsidRDefault="004C1AA9" w:rsidP="004C1AA9">
      <w:pPr>
        <w:shd w:val="clear" w:color="auto" w:fill="FFFFFF"/>
        <w:spacing w:before="90" w:after="90" w:line="290" w:lineRule="atLeast"/>
        <w:rPr>
          <w:rFonts w:ascii="High Tower Text" w:eastAsia="Times New Roman" w:hAnsi="High Tower Text" w:cs="Helvetica"/>
          <w:color w:val="141823"/>
          <w:sz w:val="24"/>
          <w:szCs w:val="24"/>
        </w:rPr>
      </w:pPr>
      <w:r w:rsidRPr="006556CB">
        <w:rPr>
          <w:rFonts w:ascii="High Tower Text" w:eastAsia="Times New Roman" w:hAnsi="High Tower Text" w:cs="Helvetica"/>
          <w:color w:val="141823"/>
          <w:sz w:val="24"/>
          <w:szCs w:val="24"/>
        </w:rPr>
        <w:t xml:space="preserve">As monografias são divididas em 7 disciplinas (Filosofia Grega, Ética Cristã, </w:t>
      </w:r>
      <w:proofErr w:type="spellStart"/>
      <w:r w:rsidRPr="006556CB">
        <w:rPr>
          <w:rFonts w:ascii="High Tower Text" w:eastAsia="Times New Roman" w:hAnsi="High Tower Text" w:cs="Helvetica"/>
          <w:color w:val="141823"/>
          <w:sz w:val="24"/>
          <w:szCs w:val="24"/>
        </w:rPr>
        <w:t>Romani</w:t>
      </w:r>
      <w:r>
        <w:rPr>
          <w:rFonts w:ascii="High Tower Text" w:eastAsia="Times New Roman" w:hAnsi="High Tower Text" w:cs="Helvetica"/>
          <w:color w:val="141823"/>
          <w:sz w:val="24"/>
          <w:szCs w:val="24"/>
        </w:rPr>
        <w:t>smo</w:t>
      </w:r>
      <w:proofErr w:type="spellEnd"/>
      <w:r w:rsidRPr="006556CB">
        <w:rPr>
          <w:rFonts w:ascii="High Tower Text" w:eastAsia="Times New Roman" w:hAnsi="High Tower Text" w:cs="Helvetica"/>
          <w:color w:val="141823"/>
          <w:sz w:val="24"/>
          <w:szCs w:val="24"/>
        </w:rPr>
        <w:t>, Denuncia contemporânea, Moral e cívica e Integração pessoal</w:t>
      </w:r>
      <w:r>
        <w:rPr>
          <w:rFonts w:ascii="High Tower Text" w:eastAsia="Times New Roman" w:hAnsi="High Tower Text" w:cs="Helvetica"/>
          <w:color w:val="141823"/>
          <w:sz w:val="24"/>
          <w:szCs w:val="24"/>
        </w:rPr>
        <w:t xml:space="preserve"> [</w:t>
      </w:r>
      <w:proofErr w:type="spellStart"/>
      <w:r>
        <w:rPr>
          <w:rFonts w:ascii="High Tower Text" w:eastAsia="Times New Roman" w:hAnsi="High Tower Text" w:cs="Helvetica"/>
          <w:color w:val="141823"/>
          <w:sz w:val="24"/>
          <w:szCs w:val="24"/>
        </w:rPr>
        <w:t>Trivium</w:t>
      </w:r>
      <w:proofErr w:type="spellEnd"/>
      <w:r>
        <w:rPr>
          <w:rFonts w:ascii="High Tower Text" w:eastAsia="Times New Roman" w:hAnsi="High Tower Text" w:cs="Helvetica"/>
          <w:color w:val="141823"/>
          <w:sz w:val="24"/>
          <w:szCs w:val="24"/>
        </w:rPr>
        <w:t xml:space="preserve"> e </w:t>
      </w:r>
      <w:proofErr w:type="spellStart"/>
      <w:r>
        <w:rPr>
          <w:rFonts w:ascii="High Tower Text" w:eastAsia="Times New Roman" w:hAnsi="High Tower Text" w:cs="Helvetica"/>
          <w:color w:val="141823"/>
          <w:sz w:val="24"/>
          <w:szCs w:val="24"/>
        </w:rPr>
        <w:t>Quadrivium</w:t>
      </w:r>
      <w:proofErr w:type="spellEnd"/>
      <w:r>
        <w:rPr>
          <w:rFonts w:ascii="High Tower Text" w:eastAsia="Times New Roman" w:hAnsi="High Tower Text" w:cs="Helvetica"/>
          <w:color w:val="141823"/>
          <w:sz w:val="24"/>
          <w:szCs w:val="24"/>
        </w:rPr>
        <w:t>]</w:t>
      </w:r>
      <w:r w:rsidRPr="006556CB">
        <w:rPr>
          <w:rFonts w:ascii="High Tower Text" w:eastAsia="Times New Roman" w:hAnsi="High Tower Text" w:cs="Helvetica"/>
          <w:color w:val="141823"/>
          <w:sz w:val="24"/>
          <w:szCs w:val="24"/>
        </w:rPr>
        <w:t>).</w:t>
      </w:r>
    </w:p>
    <w:p w:rsidR="004C1AA9" w:rsidRDefault="004C1AA9" w:rsidP="004C1AA9">
      <w:pPr>
        <w:rPr>
          <w:rFonts w:ascii="High Tower Text" w:hAnsi="High Tower Text"/>
          <w:b/>
          <w:sz w:val="24"/>
          <w:szCs w:val="24"/>
        </w:rPr>
      </w:pPr>
    </w:p>
    <w:p w:rsidR="004C1AA9" w:rsidRDefault="004C1AA9" w:rsidP="004C1AA9">
      <w:pPr>
        <w:rPr>
          <w:rFonts w:ascii="High Tower Text" w:hAnsi="High Tower Text"/>
          <w:b/>
          <w:sz w:val="24"/>
          <w:szCs w:val="24"/>
        </w:rPr>
      </w:pPr>
    </w:p>
    <w:p w:rsidR="004C1AA9" w:rsidRDefault="004C1AA9" w:rsidP="004C1AA9">
      <w:pPr>
        <w:rPr>
          <w:rFonts w:ascii="High Tower Text" w:hAnsi="High Tower Text"/>
          <w:b/>
          <w:sz w:val="24"/>
          <w:szCs w:val="24"/>
        </w:rPr>
      </w:pPr>
    </w:p>
    <w:p w:rsidR="004C1AA9" w:rsidRDefault="004C1AA9" w:rsidP="004C1AA9">
      <w:pPr>
        <w:rPr>
          <w:rFonts w:ascii="High Tower Text" w:hAnsi="High Tower Text"/>
          <w:b/>
          <w:sz w:val="24"/>
          <w:szCs w:val="24"/>
        </w:rPr>
      </w:pPr>
    </w:p>
    <w:p w:rsidR="004C1AA9" w:rsidRDefault="004C1AA9" w:rsidP="004C1AA9">
      <w:pPr>
        <w:pStyle w:val="SemEspaamento"/>
        <w:rPr>
          <w:rFonts w:ascii="High Tower Text" w:hAnsi="High Tower Text"/>
          <w:b/>
          <w:sz w:val="24"/>
          <w:szCs w:val="24"/>
        </w:rPr>
      </w:pPr>
    </w:p>
    <w:p w:rsidR="004C1AA9" w:rsidRPr="00FD74BB" w:rsidRDefault="004C1AA9" w:rsidP="00FD74BB">
      <w:pPr>
        <w:pStyle w:val="SemEspaamento"/>
        <w:jc w:val="center"/>
        <w:rPr>
          <w:rFonts w:ascii="High Tower Text" w:hAnsi="High Tower Text"/>
          <w:b/>
          <w:sz w:val="24"/>
          <w:szCs w:val="24"/>
        </w:rPr>
      </w:pP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 wp14:anchorId="21C00BC6" wp14:editId="5F907482">
            <wp:simplePos x="0" y="0"/>
            <wp:positionH relativeFrom="margin">
              <wp:align>center</wp:align>
            </wp:positionH>
            <wp:positionV relativeFrom="paragraph">
              <wp:posOffset>-1659255</wp:posOffset>
            </wp:positionV>
            <wp:extent cx="4203700" cy="974090"/>
            <wp:effectExtent l="0" t="0" r="6350" b="0"/>
            <wp:wrapNone/>
            <wp:docPr id="37" name="Imagem 37" descr="C:\Users\João Paulo\Desktop\AFAO DOC  Construção\Logos\PNG Intitu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  Construção\Logos\PNG Intituto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AA9">
        <w:rPr>
          <w:rFonts w:ascii="High Tower Text" w:hAnsi="High Tower Text"/>
          <w:sz w:val="24"/>
          <w:szCs w:val="24"/>
        </w:rPr>
        <w:t>GRADE PEDAGÓGICA DA FRATERNIDADE</w:t>
      </w:r>
    </w:p>
    <w:p w:rsidR="004C1AA9" w:rsidRPr="004C1AA9" w:rsidRDefault="004C1AA9" w:rsidP="00FD74BB">
      <w:pPr>
        <w:pStyle w:val="SemEspaamento"/>
        <w:jc w:val="center"/>
        <w:rPr>
          <w:rFonts w:ascii="High Tower Text" w:hAnsi="High Tower Text"/>
          <w:sz w:val="24"/>
          <w:szCs w:val="24"/>
        </w:rPr>
      </w:pPr>
      <w:r w:rsidRPr="004C1AA9">
        <w:rPr>
          <w:rFonts w:ascii="High Tower Text" w:hAnsi="High Tower Text"/>
          <w:sz w:val="24"/>
          <w:szCs w:val="24"/>
        </w:rPr>
        <w:t>ALFA E ÔMEGA</w:t>
      </w:r>
    </w:p>
    <w:p w:rsidR="004C1AA9" w:rsidRPr="004C1AA9" w:rsidRDefault="004C1AA9" w:rsidP="004C1AA9">
      <w:pPr>
        <w:pStyle w:val="SemEspaamento"/>
        <w:jc w:val="center"/>
        <w:rPr>
          <w:rFonts w:ascii="High Tower Text" w:hAnsi="High Tower Text"/>
          <w:sz w:val="24"/>
          <w:szCs w:val="24"/>
        </w:rPr>
      </w:pPr>
    </w:p>
    <w:p w:rsidR="004C1AA9" w:rsidRPr="004C1AA9" w:rsidRDefault="004C1AA9" w:rsidP="004C1AA9">
      <w:pPr>
        <w:pStyle w:val="SemEspaamento"/>
        <w:jc w:val="center"/>
        <w:rPr>
          <w:rFonts w:ascii="High Tower Text" w:hAnsi="High Tower Text"/>
          <w:sz w:val="24"/>
          <w:szCs w:val="24"/>
        </w:rPr>
      </w:pPr>
      <w:r w:rsidRPr="004C1AA9">
        <w:rPr>
          <w:rFonts w:ascii="High Tower Text" w:hAnsi="High Tower Text"/>
          <w:sz w:val="24"/>
          <w:szCs w:val="24"/>
        </w:rPr>
        <w:t>Os 3 Ciclos</w:t>
      </w:r>
    </w:p>
    <w:p w:rsidR="004C1AA9" w:rsidRPr="004C1AA9" w:rsidRDefault="004C1AA9" w:rsidP="004C1AA9">
      <w:pPr>
        <w:pStyle w:val="SemEspaamento"/>
        <w:jc w:val="center"/>
        <w:rPr>
          <w:rFonts w:ascii="High Tower Text" w:hAnsi="High Tower Text"/>
          <w:sz w:val="24"/>
          <w:szCs w:val="24"/>
        </w:rPr>
      </w:pPr>
    </w:p>
    <w:p w:rsidR="004C1AA9" w:rsidRPr="00FD74BB" w:rsidRDefault="00A238EB" w:rsidP="00FD74BB">
      <w:pPr>
        <w:jc w:val="center"/>
        <w:rPr>
          <w:rFonts w:ascii="High Tower Text" w:hAnsi="High Tower Text"/>
          <w:sz w:val="32"/>
          <w:szCs w:val="32"/>
        </w:rPr>
      </w:pPr>
      <w:r w:rsidRPr="005D3BBC">
        <w:rPr>
          <w:rFonts w:ascii="High Tower Text" w:hAnsi="High Tower Tex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977A4" wp14:editId="321FA772">
                <wp:simplePos x="0" y="0"/>
                <wp:positionH relativeFrom="column">
                  <wp:posOffset>-758506</wp:posOffset>
                </wp:positionH>
                <wp:positionV relativeFrom="paragraph">
                  <wp:posOffset>1488122</wp:posOffset>
                </wp:positionV>
                <wp:extent cx="914400" cy="551815"/>
                <wp:effectExtent l="0" t="4128" r="4763" b="4762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AA9" w:rsidRPr="005D3BBC" w:rsidRDefault="004C1AA9" w:rsidP="004C1AA9">
                            <w:pPr>
                              <w:jc w:val="center"/>
                              <w:rPr>
                                <w:rFonts w:ascii="High Tower Text" w:hAnsi="High Tower Text"/>
                              </w:rPr>
                            </w:pPr>
                            <w:r w:rsidRPr="005D3BBC">
                              <w:rPr>
                                <w:rFonts w:ascii="High Tower Text" w:hAnsi="High Tower Text"/>
                              </w:rPr>
                              <w:t>Tempo do</w:t>
                            </w:r>
                          </w:p>
                          <w:p w:rsidR="004C1AA9" w:rsidRPr="005D3BBC" w:rsidRDefault="004C1AA9" w:rsidP="004C1AA9">
                            <w:pPr>
                              <w:jc w:val="center"/>
                              <w:rPr>
                                <w:rFonts w:ascii="High Tower Text" w:hAnsi="High Tower Text"/>
                              </w:rPr>
                            </w:pPr>
                            <w:r w:rsidRPr="005D3BBC">
                              <w:rPr>
                                <w:rFonts w:ascii="High Tower Text" w:hAnsi="High Tower Text"/>
                              </w:rPr>
                              <w:t>Espírito Santo-Consciência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977A4"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32" type="#_x0000_t202" style="position:absolute;left:0;text-align:left;margin-left:-59.7pt;margin-top:117.15pt;width:1in;height:43.45pt;rotation:-90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" fillcolor="white [3201]" stroked="f" strokeweight=".5pt">
                <v:textbox>
                  <w:txbxContent>
                    <w:p w:rsidR="004C1AA9" w:rsidRPr="005D3BBC" w:rsidRDefault="004C1AA9" w:rsidP="004C1AA9">
                      <w:pPr>
                        <w:jc w:val="center"/>
                        <w:rPr>
                          <w:rFonts w:ascii="High Tower Text" w:hAnsi="High Tower Text"/>
                        </w:rPr>
                      </w:pPr>
                      <w:r w:rsidRPr="005D3BBC">
                        <w:rPr>
                          <w:rFonts w:ascii="High Tower Text" w:hAnsi="High Tower Text"/>
                        </w:rPr>
                        <w:t>Tempo do</w:t>
                      </w:r>
                    </w:p>
                    <w:p w:rsidR="004C1AA9" w:rsidRPr="005D3BBC" w:rsidRDefault="004C1AA9" w:rsidP="004C1AA9">
                      <w:pPr>
                        <w:jc w:val="center"/>
                        <w:rPr>
                          <w:rFonts w:ascii="High Tower Text" w:hAnsi="High Tower Text"/>
                        </w:rPr>
                      </w:pPr>
                      <w:r w:rsidRPr="005D3BBC">
                        <w:rPr>
                          <w:rFonts w:ascii="High Tower Text" w:hAnsi="High Tower Text"/>
                        </w:rPr>
                        <w:t>Espírito Santo-Consciência</w:t>
                      </w:r>
                    </w:p>
                  </w:txbxContent>
                </v:textbox>
              </v:shape>
            </w:pict>
          </mc:Fallback>
        </mc:AlternateContent>
      </w:r>
      <w:r w:rsidRPr="005D3BBC">
        <w:rPr>
          <w:rFonts w:ascii="High Tower Text" w:hAnsi="High Tower Tex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3B266" wp14:editId="7A5FFFFE">
                <wp:simplePos x="0" y="0"/>
                <wp:positionH relativeFrom="margin">
                  <wp:align>left</wp:align>
                </wp:positionH>
                <wp:positionV relativeFrom="paragraph">
                  <wp:posOffset>1403668</wp:posOffset>
                </wp:positionV>
                <wp:extent cx="247650" cy="1447800"/>
                <wp:effectExtent l="0" t="0" r="19050" b="19050"/>
                <wp:wrapNone/>
                <wp:docPr id="13" name="Chave esquer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478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1B4F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13" o:spid="_x0000_s1026" type="#_x0000_t87" style="position:absolute;margin-left:0;margin-top:110.55pt;width:19.5pt;height:11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" adj="308" strokecolor="black [3213]" strokeweight="1pt">
                <w10:wrap anchorx="margin"/>
              </v:shape>
            </w:pict>
          </mc:Fallback>
        </mc:AlternateContent>
      </w:r>
      <w:r w:rsidR="004C1AA9" w:rsidRPr="004C1AA9">
        <w:rPr>
          <w:rFonts w:ascii="High Tower Text" w:hAnsi="High Tower Text"/>
          <w:sz w:val="24"/>
          <w:szCs w:val="24"/>
        </w:rPr>
        <w:t xml:space="preserve">3º </w:t>
      </w:r>
      <w:r w:rsidR="004C1AA9" w:rsidRPr="00FD74BB">
        <w:rPr>
          <w:rFonts w:ascii="High Tower Text" w:hAnsi="High Tower Text"/>
          <w:sz w:val="32"/>
          <w:szCs w:val="32"/>
        </w:rPr>
        <w:t>Ciclo – Ciclo dos Teóricos – 1 Ano – 48 Discursos</w:t>
      </w:r>
    </w:p>
    <w:tbl>
      <w:tblPr>
        <w:tblStyle w:val="Tabelacomgrade"/>
        <w:tblW w:w="8479" w:type="dxa"/>
        <w:tblInd w:w="514" w:type="dxa"/>
        <w:tblLook w:val="04A0" w:firstRow="1" w:lastRow="0" w:firstColumn="1" w:lastColumn="0" w:noHBand="0" w:noVBand="1"/>
      </w:tblPr>
      <w:tblGrid>
        <w:gridCol w:w="508"/>
        <w:gridCol w:w="1307"/>
        <w:gridCol w:w="823"/>
        <w:gridCol w:w="1000"/>
        <w:gridCol w:w="800"/>
        <w:gridCol w:w="1664"/>
        <w:gridCol w:w="1203"/>
        <w:gridCol w:w="1174"/>
      </w:tblGrid>
      <w:tr w:rsidR="004C1AA9" w:rsidRPr="005D3BBC" w:rsidTr="00A238EB">
        <w:tc>
          <w:tcPr>
            <w:tcW w:w="508" w:type="dxa"/>
            <w:tcBorders>
              <w:top w:val="nil"/>
              <w:left w:val="nil"/>
              <w:right w:val="nil"/>
            </w:tcBorders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proofErr w:type="spellStart"/>
            <w:r w:rsidRPr="005D3BBC">
              <w:rPr>
                <w:rFonts w:ascii="High Tower Text" w:hAnsi="High Tower Text"/>
              </w:rPr>
              <w:t>Romanismo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Moral e Cívica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Filosofia Grega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Ética Cristã</w:t>
            </w: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Denuncia Contemporânea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Brasilidade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Integração Pessoal</w:t>
            </w:r>
          </w:p>
        </w:tc>
      </w:tr>
      <w:tr w:rsidR="004C1AA9" w:rsidRPr="005D3BBC" w:rsidTr="00A238EB">
        <w:tc>
          <w:tcPr>
            <w:tcW w:w="508" w:type="dxa"/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12</w:t>
            </w:r>
          </w:p>
        </w:tc>
        <w:tc>
          <w:tcPr>
            <w:tcW w:w="1307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 xml:space="preserve">9 </w:t>
            </w:r>
            <w:proofErr w:type="spellStart"/>
            <w:r w:rsidRPr="005D3BBC">
              <w:rPr>
                <w:rFonts w:ascii="High Tower Text" w:hAnsi="High Tower Text"/>
              </w:rPr>
              <w:t>Quadrivium</w:t>
            </w:r>
            <w:proofErr w:type="spellEnd"/>
          </w:p>
        </w:tc>
        <w:tc>
          <w:tcPr>
            <w:tcW w:w="823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000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800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664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203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174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3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</w:tr>
      <w:tr w:rsidR="004C1AA9" w:rsidRPr="005D3BBC" w:rsidTr="00A238EB">
        <w:tc>
          <w:tcPr>
            <w:tcW w:w="508" w:type="dxa"/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11</w:t>
            </w:r>
          </w:p>
        </w:tc>
        <w:tc>
          <w:tcPr>
            <w:tcW w:w="1307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 xml:space="preserve">9 </w:t>
            </w:r>
            <w:proofErr w:type="spellStart"/>
            <w:r w:rsidRPr="005D3BBC">
              <w:rPr>
                <w:rFonts w:ascii="High Tower Text" w:hAnsi="High Tower Text"/>
              </w:rPr>
              <w:t>Quadrivium</w:t>
            </w:r>
            <w:proofErr w:type="spellEnd"/>
          </w:p>
        </w:tc>
        <w:tc>
          <w:tcPr>
            <w:tcW w:w="823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000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800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664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203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174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3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</w:tr>
      <w:tr w:rsidR="004C1AA9" w:rsidRPr="005D3BBC" w:rsidTr="00A238EB">
        <w:tc>
          <w:tcPr>
            <w:tcW w:w="508" w:type="dxa"/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10</w:t>
            </w:r>
          </w:p>
        </w:tc>
        <w:tc>
          <w:tcPr>
            <w:tcW w:w="1307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823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000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800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664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203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9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  <w:tc>
          <w:tcPr>
            <w:tcW w:w="1174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3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</w:tr>
      <w:tr w:rsidR="004C1AA9" w:rsidRPr="005D3BBC" w:rsidTr="00A238EB">
        <w:tc>
          <w:tcPr>
            <w:tcW w:w="508" w:type="dxa"/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9</w:t>
            </w:r>
          </w:p>
        </w:tc>
        <w:tc>
          <w:tcPr>
            <w:tcW w:w="1307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823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000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9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  <w:tc>
          <w:tcPr>
            <w:tcW w:w="800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664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203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174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3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</w:tr>
    </w:tbl>
    <w:p w:rsidR="004C1AA9" w:rsidRPr="005D3BBC" w:rsidRDefault="004C1AA9" w:rsidP="00FD74BB">
      <w:pPr>
        <w:jc w:val="center"/>
        <w:rPr>
          <w:rFonts w:ascii="High Tower Text" w:hAnsi="High Tower Text"/>
        </w:rPr>
      </w:pPr>
    </w:p>
    <w:p w:rsidR="004C1AA9" w:rsidRPr="005D3BBC" w:rsidRDefault="00A238EB" w:rsidP="00FD74BB">
      <w:pPr>
        <w:jc w:val="center"/>
        <w:rPr>
          <w:rFonts w:ascii="High Tower Text" w:hAnsi="High Tower Text"/>
          <w:sz w:val="32"/>
          <w:szCs w:val="32"/>
        </w:rPr>
      </w:pPr>
      <w:r w:rsidRPr="005D3BBC">
        <w:rPr>
          <w:rFonts w:ascii="High Tower Text" w:hAnsi="High Tower Tex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43207" wp14:editId="0D601A93">
                <wp:simplePos x="0" y="0"/>
                <wp:positionH relativeFrom="column">
                  <wp:posOffset>-731202</wp:posOffset>
                </wp:positionH>
                <wp:positionV relativeFrom="paragraph">
                  <wp:posOffset>1705292</wp:posOffset>
                </wp:positionV>
                <wp:extent cx="914400" cy="238125"/>
                <wp:effectExtent l="4762" t="0" r="4763" b="4762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AA9" w:rsidRPr="005D3BBC" w:rsidRDefault="004C1AA9" w:rsidP="004C1AA9">
                            <w:pPr>
                              <w:rPr>
                                <w:rFonts w:ascii="High Tower Text" w:hAnsi="High Tower Text"/>
                              </w:rPr>
                            </w:pPr>
                            <w:r w:rsidRPr="005D3BBC">
                              <w:rPr>
                                <w:rFonts w:ascii="High Tower Text" w:hAnsi="High Tower Text"/>
                              </w:rPr>
                              <w:t xml:space="preserve">Tempo do Filho-Amor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3207" id="Caixa de texto 17" o:spid="_x0000_s1033" type="#_x0000_t202" style="position:absolute;left:0;text-align:left;margin-left:-57.55pt;margin-top:134.25pt;width:1in;height:18.75pt;rotation:-90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" fillcolor="white [3201]" stroked="f" strokeweight=".5pt">
                <v:textbox>
                  <w:txbxContent>
                    <w:p w:rsidR="004C1AA9" w:rsidRPr="005D3BBC" w:rsidRDefault="004C1AA9" w:rsidP="004C1AA9">
                      <w:pPr>
                        <w:rPr>
                          <w:rFonts w:ascii="High Tower Text" w:hAnsi="High Tower Text"/>
                        </w:rPr>
                      </w:pPr>
                      <w:r w:rsidRPr="005D3BBC">
                        <w:rPr>
                          <w:rFonts w:ascii="High Tower Text" w:hAnsi="High Tower Text"/>
                        </w:rPr>
                        <w:t xml:space="preserve">Tempo do Filho-Amor </w:t>
                      </w:r>
                    </w:p>
                  </w:txbxContent>
                </v:textbox>
              </v:shape>
            </w:pict>
          </mc:Fallback>
        </mc:AlternateContent>
      </w:r>
      <w:r w:rsidRPr="005D3BBC">
        <w:rPr>
          <w:rFonts w:ascii="High Tower Text" w:hAnsi="High Tower Tex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46C3C1" wp14:editId="0FD084FB">
                <wp:simplePos x="0" y="0"/>
                <wp:positionH relativeFrom="column">
                  <wp:posOffset>-67945</wp:posOffset>
                </wp:positionH>
                <wp:positionV relativeFrom="paragraph">
                  <wp:posOffset>1397000</wp:posOffset>
                </wp:positionV>
                <wp:extent cx="247650" cy="1447800"/>
                <wp:effectExtent l="38100" t="0" r="19050" b="19050"/>
                <wp:wrapNone/>
                <wp:docPr id="21" name="Chave esquer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478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637FE" id="Chave esquerda 21" o:spid="_x0000_s1026" type="#_x0000_t87" style="position:absolute;margin-left:-5.35pt;margin-top:110pt;width:19.5pt;height:1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" adj="308" strokecolor="black [3213]" strokeweight="1pt"/>
            </w:pict>
          </mc:Fallback>
        </mc:AlternateContent>
      </w:r>
      <w:r w:rsidR="004C1AA9" w:rsidRPr="005D3BBC">
        <w:rPr>
          <w:rFonts w:ascii="High Tower Text" w:hAnsi="High Tower Text"/>
          <w:sz w:val="32"/>
          <w:szCs w:val="32"/>
        </w:rPr>
        <w:t>2º Ciclo – Ciclo dos Adeptos – 8 Meses – 32 Discursos</w:t>
      </w:r>
    </w:p>
    <w:tbl>
      <w:tblPr>
        <w:tblStyle w:val="Tabelacomgrade"/>
        <w:tblW w:w="8479" w:type="dxa"/>
        <w:tblInd w:w="484" w:type="dxa"/>
        <w:tblLook w:val="04A0" w:firstRow="1" w:lastRow="0" w:firstColumn="1" w:lastColumn="0" w:noHBand="0" w:noVBand="1"/>
      </w:tblPr>
      <w:tblGrid>
        <w:gridCol w:w="401"/>
        <w:gridCol w:w="1277"/>
        <w:gridCol w:w="792"/>
        <w:gridCol w:w="979"/>
        <w:gridCol w:w="997"/>
        <w:gridCol w:w="1662"/>
        <w:gridCol w:w="1202"/>
        <w:gridCol w:w="1169"/>
      </w:tblGrid>
      <w:tr w:rsidR="004C1AA9" w:rsidRPr="005D3BBC" w:rsidTr="00A238EB">
        <w:tc>
          <w:tcPr>
            <w:tcW w:w="401" w:type="dxa"/>
            <w:tcBorders>
              <w:top w:val="nil"/>
              <w:left w:val="nil"/>
              <w:right w:val="nil"/>
            </w:tcBorders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proofErr w:type="spellStart"/>
            <w:r w:rsidRPr="005D3BBC">
              <w:rPr>
                <w:rFonts w:ascii="High Tower Text" w:hAnsi="High Tower Text"/>
              </w:rPr>
              <w:t>Romanismo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Moral e Cívica</w:t>
            </w: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Filosofia Grega</w:t>
            </w: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Ética Cristã</w:t>
            </w:r>
          </w:p>
        </w:tc>
        <w:tc>
          <w:tcPr>
            <w:tcW w:w="1662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Denuncia Contemporânea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Brasilidade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Integração Pessoal</w:t>
            </w:r>
          </w:p>
        </w:tc>
      </w:tr>
      <w:tr w:rsidR="004C1AA9" w:rsidRPr="005D3BBC" w:rsidTr="00A238EB">
        <w:tc>
          <w:tcPr>
            <w:tcW w:w="401" w:type="dxa"/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8</w:t>
            </w:r>
          </w:p>
        </w:tc>
        <w:tc>
          <w:tcPr>
            <w:tcW w:w="1277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792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79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97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662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202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6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  <w:tc>
          <w:tcPr>
            <w:tcW w:w="1169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2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</w:tr>
      <w:tr w:rsidR="004C1AA9" w:rsidRPr="005D3BBC" w:rsidTr="00A238EB">
        <w:tc>
          <w:tcPr>
            <w:tcW w:w="401" w:type="dxa"/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7</w:t>
            </w:r>
          </w:p>
        </w:tc>
        <w:tc>
          <w:tcPr>
            <w:tcW w:w="1277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792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79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97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6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  <w:tc>
          <w:tcPr>
            <w:tcW w:w="1662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202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169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2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</w:tr>
      <w:tr w:rsidR="004C1AA9" w:rsidRPr="005D3BBC" w:rsidTr="00A238EB">
        <w:tc>
          <w:tcPr>
            <w:tcW w:w="401" w:type="dxa"/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6</w:t>
            </w:r>
          </w:p>
        </w:tc>
        <w:tc>
          <w:tcPr>
            <w:tcW w:w="1277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6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  <w:tc>
          <w:tcPr>
            <w:tcW w:w="792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79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97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662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202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169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2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</w:tr>
      <w:tr w:rsidR="004C1AA9" w:rsidRPr="005D3BBC" w:rsidTr="00A238EB">
        <w:tc>
          <w:tcPr>
            <w:tcW w:w="401" w:type="dxa"/>
            <w:vAlign w:val="center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5</w:t>
            </w:r>
          </w:p>
        </w:tc>
        <w:tc>
          <w:tcPr>
            <w:tcW w:w="1277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792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79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97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662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202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6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  <w:tc>
          <w:tcPr>
            <w:tcW w:w="1169" w:type="dxa"/>
          </w:tcPr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2</w:t>
            </w:r>
          </w:p>
          <w:p w:rsidR="004C1AA9" w:rsidRPr="005D3BBC" w:rsidRDefault="004C1AA9" w:rsidP="00FD74B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</w:tr>
    </w:tbl>
    <w:p w:rsidR="00FD74BB" w:rsidRDefault="00FD74BB" w:rsidP="00FD74BB">
      <w:pPr>
        <w:rPr>
          <w:rFonts w:ascii="High Tower Text" w:hAnsi="High Tower Text"/>
        </w:rPr>
      </w:pPr>
    </w:p>
    <w:p w:rsidR="004C1AA9" w:rsidRPr="005D3BBC" w:rsidRDefault="008634A0" w:rsidP="00FD74BB">
      <w:pPr>
        <w:jc w:val="center"/>
        <w:rPr>
          <w:rFonts w:ascii="High Tower Text" w:hAnsi="High Tower Text"/>
          <w:sz w:val="32"/>
          <w:szCs w:val="32"/>
        </w:rPr>
      </w:pP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 wp14:anchorId="2DD8F4A2" wp14:editId="772DB4A7">
            <wp:simplePos x="0" y="0"/>
            <wp:positionH relativeFrom="margin">
              <wp:align>center</wp:align>
            </wp:positionH>
            <wp:positionV relativeFrom="paragraph">
              <wp:posOffset>-1658680</wp:posOffset>
            </wp:positionV>
            <wp:extent cx="4203700" cy="974090"/>
            <wp:effectExtent l="0" t="0" r="6350" b="0"/>
            <wp:wrapNone/>
            <wp:docPr id="9" name="Imagem 9" descr="C:\Users\João Paulo\Desktop\AFAO DOC  Construção\Logos\PNG Intitu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  Construção\Logos\PNG Intituto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4BB" w:rsidRPr="005D3BBC">
        <w:rPr>
          <w:rFonts w:ascii="High Tower Text" w:hAnsi="High Tower Tex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674AE" wp14:editId="57C71F83">
                <wp:simplePos x="0" y="0"/>
                <wp:positionH relativeFrom="column">
                  <wp:posOffset>-988693</wp:posOffset>
                </wp:positionH>
                <wp:positionV relativeFrom="paragraph">
                  <wp:posOffset>1641157</wp:posOffset>
                </wp:positionV>
                <wp:extent cx="914400" cy="238125"/>
                <wp:effectExtent l="8890" t="0" r="635" b="63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AA9" w:rsidRPr="005D3BBC" w:rsidRDefault="004C1AA9" w:rsidP="004C1AA9">
                            <w:pPr>
                              <w:rPr>
                                <w:rFonts w:ascii="High Tower Text" w:hAnsi="High Tower Text"/>
                              </w:rPr>
                            </w:pPr>
                            <w:r w:rsidRPr="005D3BBC">
                              <w:rPr>
                                <w:rFonts w:ascii="High Tower Text" w:hAnsi="High Tower Text"/>
                              </w:rPr>
                              <w:t xml:space="preserve">Tempo do Pai-Lei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674AE" id="Caixa de texto 15" o:spid="_x0000_s1034" type="#_x0000_t202" style="position:absolute;left:0;text-align:left;margin-left:-77.85pt;margin-top:129.2pt;width:1in;height:18.75pt;rotation:-90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" fillcolor="white [3201]" stroked="f" strokeweight=".5pt">
                <v:textbox>
                  <w:txbxContent>
                    <w:p w:rsidR="004C1AA9" w:rsidRPr="005D3BBC" w:rsidRDefault="004C1AA9" w:rsidP="004C1AA9">
                      <w:pPr>
                        <w:rPr>
                          <w:rFonts w:ascii="High Tower Text" w:hAnsi="High Tower Text"/>
                        </w:rPr>
                      </w:pPr>
                      <w:r w:rsidRPr="005D3BBC">
                        <w:rPr>
                          <w:rFonts w:ascii="High Tower Text" w:hAnsi="High Tower Text"/>
                        </w:rPr>
                        <w:t xml:space="preserve">Tempo do Pai-Lei </w:t>
                      </w:r>
                    </w:p>
                  </w:txbxContent>
                </v:textbox>
              </v:shape>
            </w:pict>
          </mc:Fallback>
        </mc:AlternateContent>
      </w:r>
      <w:r w:rsidR="00FD74BB" w:rsidRPr="005D3BBC">
        <w:rPr>
          <w:rFonts w:ascii="High Tower Text" w:hAnsi="High Tower Tex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0B870" wp14:editId="55805DFA">
                <wp:simplePos x="0" y="0"/>
                <wp:positionH relativeFrom="column">
                  <wp:posOffset>-452120</wp:posOffset>
                </wp:positionH>
                <wp:positionV relativeFrom="paragraph">
                  <wp:posOffset>1186180</wp:posOffset>
                </wp:positionV>
                <wp:extent cx="247650" cy="1447800"/>
                <wp:effectExtent l="38100" t="0" r="19050" b="19050"/>
                <wp:wrapNone/>
                <wp:docPr id="23" name="Chave esquer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478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B54DE" id="Chave esquerda 23" o:spid="_x0000_s1026" type="#_x0000_t87" style="position:absolute;margin-left:-35.6pt;margin-top:93.4pt;width:19.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" adj="308" strokecolor="black [3213]" strokeweight="1pt"/>
            </w:pict>
          </mc:Fallback>
        </mc:AlternateContent>
      </w:r>
      <w:r w:rsidR="004C1AA9" w:rsidRPr="005D3BBC">
        <w:rPr>
          <w:rFonts w:ascii="High Tower Text" w:hAnsi="High Tower Text"/>
          <w:sz w:val="32"/>
          <w:szCs w:val="32"/>
        </w:rPr>
        <w:t>1º Ciclo – Ciclo dos Aspirantes – 4 Meses – 14 Discursos</w:t>
      </w:r>
    </w:p>
    <w:tbl>
      <w:tblPr>
        <w:tblStyle w:val="Tabelacomgrade"/>
        <w:tblW w:w="8484" w:type="dxa"/>
        <w:jc w:val="center"/>
        <w:tblLook w:val="04A0" w:firstRow="1" w:lastRow="0" w:firstColumn="1" w:lastColumn="0" w:noHBand="0" w:noVBand="1"/>
      </w:tblPr>
      <w:tblGrid>
        <w:gridCol w:w="406"/>
        <w:gridCol w:w="1306"/>
        <w:gridCol w:w="997"/>
        <w:gridCol w:w="982"/>
        <w:gridCol w:w="767"/>
        <w:gridCol w:w="1658"/>
        <w:gridCol w:w="1201"/>
        <w:gridCol w:w="1167"/>
      </w:tblGrid>
      <w:tr w:rsidR="004C1AA9" w:rsidRPr="005D3BBC" w:rsidTr="00FD74BB">
        <w:trPr>
          <w:jc w:val="center"/>
        </w:trPr>
        <w:tc>
          <w:tcPr>
            <w:tcW w:w="433" w:type="dxa"/>
            <w:tcBorders>
              <w:top w:val="nil"/>
              <w:left w:val="nil"/>
              <w:right w:val="nil"/>
            </w:tcBorders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proofErr w:type="spellStart"/>
            <w:r w:rsidRPr="005D3BBC">
              <w:rPr>
                <w:rFonts w:ascii="High Tower Text" w:hAnsi="High Tower Text"/>
              </w:rPr>
              <w:t>Romanismo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Moral e Cívica</w:t>
            </w: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Filosofia Grega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Ética Cristã</w:t>
            </w:r>
          </w:p>
        </w:tc>
        <w:tc>
          <w:tcPr>
            <w:tcW w:w="1668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Denuncia Contemporânea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Brasilidade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vAlign w:val="center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Integração Pessoal</w:t>
            </w:r>
          </w:p>
        </w:tc>
      </w:tr>
      <w:tr w:rsidR="004C1AA9" w:rsidRPr="005D3BBC" w:rsidTr="00FD74BB">
        <w:trPr>
          <w:jc w:val="center"/>
        </w:trPr>
        <w:tc>
          <w:tcPr>
            <w:tcW w:w="394" w:type="dxa"/>
            <w:vAlign w:val="center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4</w:t>
            </w:r>
          </w:p>
        </w:tc>
        <w:tc>
          <w:tcPr>
            <w:tcW w:w="1316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76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3</w:t>
            </w:r>
          </w:p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  <w:tc>
          <w:tcPr>
            <w:tcW w:w="983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769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668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203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175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1</w:t>
            </w:r>
          </w:p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</w:tr>
      <w:tr w:rsidR="004C1AA9" w:rsidRPr="005D3BBC" w:rsidTr="00FD74BB">
        <w:trPr>
          <w:jc w:val="center"/>
        </w:trPr>
        <w:tc>
          <w:tcPr>
            <w:tcW w:w="394" w:type="dxa"/>
            <w:vAlign w:val="center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3</w:t>
            </w:r>
          </w:p>
        </w:tc>
        <w:tc>
          <w:tcPr>
            <w:tcW w:w="1316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76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83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769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668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3</w:t>
            </w:r>
          </w:p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  <w:tc>
          <w:tcPr>
            <w:tcW w:w="1203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175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1</w:t>
            </w:r>
          </w:p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</w:tr>
      <w:tr w:rsidR="004C1AA9" w:rsidRPr="005D3BBC" w:rsidTr="00FD74BB">
        <w:trPr>
          <w:jc w:val="center"/>
        </w:trPr>
        <w:tc>
          <w:tcPr>
            <w:tcW w:w="394" w:type="dxa"/>
            <w:vAlign w:val="center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2</w:t>
            </w:r>
          </w:p>
        </w:tc>
        <w:tc>
          <w:tcPr>
            <w:tcW w:w="1316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76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3</w:t>
            </w:r>
          </w:p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  <w:tc>
          <w:tcPr>
            <w:tcW w:w="983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769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668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203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175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1</w:t>
            </w:r>
          </w:p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</w:tr>
      <w:tr w:rsidR="004C1AA9" w:rsidRPr="005D3BBC" w:rsidTr="00FD74BB">
        <w:trPr>
          <w:jc w:val="center"/>
        </w:trPr>
        <w:tc>
          <w:tcPr>
            <w:tcW w:w="394" w:type="dxa"/>
            <w:vAlign w:val="center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1</w:t>
            </w:r>
          </w:p>
        </w:tc>
        <w:tc>
          <w:tcPr>
            <w:tcW w:w="1316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76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983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769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668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3</w:t>
            </w:r>
          </w:p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  <w:tc>
          <w:tcPr>
            <w:tcW w:w="1203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</w:p>
        </w:tc>
        <w:tc>
          <w:tcPr>
            <w:tcW w:w="1175" w:type="dxa"/>
          </w:tcPr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1</w:t>
            </w:r>
          </w:p>
          <w:p w:rsidR="004C1AA9" w:rsidRPr="005D3BBC" w:rsidRDefault="004C1AA9" w:rsidP="003B56DB">
            <w:pPr>
              <w:jc w:val="center"/>
              <w:rPr>
                <w:rFonts w:ascii="High Tower Text" w:hAnsi="High Tower Text"/>
              </w:rPr>
            </w:pPr>
            <w:r w:rsidRPr="005D3BBC">
              <w:rPr>
                <w:rFonts w:ascii="High Tower Text" w:hAnsi="High Tower Text"/>
              </w:rPr>
              <w:t>Discurso</w:t>
            </w:r>
          </w:p>
        </w:tc>
      </w:tr>
    </w:tbl>
    <w:p w:rsidR="004C1AA9" w:rsidRPr="009D667E" w:rsidRDefault="004C1AA9" w:rsidP="004C1AA9">
      <w:pPr>
        <w:rPr>
          <w:rFonts w:ascii="High Tower Text" w:hAnsi="High Tower Text"/>
          <w:sz w:val="28"/>
          <w:szCs w:val="28"/>
        </w:rPr>
      </w:pPr>
    </w:p>
    <w:p w:rsidR="001C6AB7" w:rsidRDefault="001C6AB7" w:rsidP="00E46F3B">
      <w:pPr>
        <w:tabs>
          <w:tab w:val="left" w:pos="1172"/>
        </w:tabs>
        <w:spacing w:after="0"/>
        <w:rPr>
          <w:rFonts w:ascii="Goudy Old Style" w:hAnsi="Goudy Old Style"/>
          <w:color w:val="000000" w:themeColor="text1"/>
          <w:sz w:val="24"/>
          <w:szCs w:val="24"/>
        </w:rPr>
      </w:pPr>
    </w:p>
    <w:p w:rsidR="001C6AB7" w:rsidRDefault="001C6AB7" w:rsidP="00E46F3B">
      <w:pPr>
        <w:tabs>
          <w:tab w:val="left" w:pos="1172"/>
        </w:tabs>
        <w:spacing w:after="0"/>
        <w:rPr>
          <w:rFonts w:ascii="Goudy Old Style" w:hAnsi="Goudy Old Style"/>
          <w:color w:val="000000" w:themeColor="text1"/>
          <w:sz w:val="24"/>
          <w:szCs w:val="24"/>
        </w:rPr>
      </w:pPr>
    </w:p>
    <w:p w:rsidR="001C6AB7" w:rsidRDefault="00A238EB" w:rsidP="00E46F3B">
      <w:pPr>
        <w:tabs>
          <w:tab w:val="left" w:pos="1172"/>
        </w:tabs>
        <w:spacing w:after="0"/>
        <w:rPr>
          <w:rFonts w:ascii="Goudy Old Style" w:hAnsi="Goudy Old Style"/>
          <w:color w:val="000000" w:themeColor="text1"/>
          <w:sz w:val="24"/>
          <w:szCs w:val="24"/>
        </w:rPr>
      </w:pPr>
      <w:r>
        <w:rPr>
          <w:rFonts w:ascii="High Tower Text" w:hAnsi="High Tower Text" w:cs="Arial"/>
          <w:b/>
          <w:bCs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76672" behindDoc="1" locked="0" layoutInCell="1" allowOverlap="1" wp14:anchorId="450BB641" wp14:editId="6D5BAB4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204085" cy="205105"/>
            <wp:effectExtent l="0" t="0" r="5715" b="4445"/>
            <wp:wrapNone/>
            <wp:docPr id="10" name="Imagem 10" descr="C:\Users\João Paulo\Desktop\AFAO DOC\5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\5555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040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AB7" w:rsidRDefault="001C6AB7" w:rsidP="00E46F3B">
      <w:pPr>
        <w:tabs>
          <w:tab w:val="left" w:pos="1172"/>
        </w:tabs>
        <w:spacing w:after="0"/>
        <w:rPr>
          <w:rFonts w:ascii="Goudy Old Style" w:hAnsi="Goudy Old Style"/>
          <w:color w:val="000000" w:themeColor="text1"/>
          <w:sz w:val="24"/>
          <w:szCs w:val="24"/>
        </w:rPr>
      </w:pPr>
    </w:p>
    <w:p w:rsidR="00E46F3B" w:rsidRPr="00E46F3B" w:rsidRDefault="00E46F3B" w:rsidP="00E46F3B">
      <w:pPr>
        <w:tabs>
          <w:tab w:val="left" w:pos="1172"/>
        </w:tabs>
        <w:spacing w:after="0"/>
        <w:rPr>
          <w:rFonts w:ascii="Goudy Old Style" w:hAnsi="Goudy Old Style"/>
          <w:color w:val="000000" w:themeColor="text1"/>
          <w:sz w:val="24"/>
          <w:szCs w:val="24"/>
        </w:rPr>
      </w:pPr>
    </w:p>
    <w:p w:rsidR="00EA226F" w:rsidRDefault="00EA226F" w:rsidP="00A61131">
      <w:pPr>
        <w:jc w:val="right"/>
      </w:pPr>
    </w:p>
    <w:sectPr w:rsidR="00EA226F" w:rsidSect="00A238EB">
      <w:headerReference w:type="even" r:id="rId19"/>
      <w:type w:val="continuous"/>
      <w:pgSz w:w="11907" w:h="16839"/>
      <w:pgMar w:top="3061" w:right="2101" w:bottom="1418" w:left="1751" w:header="57" w:footer="283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58" w:rsidRDefault="00283B58">
      <w:pPr>
        <w:spacing w:after="0" w:line="240" w:lineRule="auto"/>
      </w:pPr>
      <w:r>
        <w:separator/>
      </w:r>
    </w:p>
  </w:endnote>
  <w:endnote w:type="continuationSeparator" w:id="0">
    <w:p w:rsidR="00283B58" w:rsidRDefault="0028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F7" w:rsidRDefault="006116B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6643515A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2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41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BKPkf5IQIAAIEEAAAOAAAAAAAAAAAAAAAAAC4CAABkcnMvZTJvRG9jLnhtbFBL&#10;AQItABQABgAIAAAAIQCxra7X3AAAAAYBAAAPAAAAAAAAAAAAAAAAAHsEAABkcnMvZG93bnJldi54&#10;bWxQSwUGAAAAAAQABADzAAAAhAUAAAAA&#10;" fillcolor="black [3215]" stroked="f" strokeweight="2pt">
              <v:path arrowok="t"/>
              <v:textbox>
                <w:txbxContent>
                  <w:p w:rsidR="003724F7" w:rsidRDefault="003724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3F94D7D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42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Bf03UxcCAACDBAAADgAAAAAAAAAAAAAAAAAuAgAAZHJzL2Uyb0RvYy54bWxQSwECLQAUAAYACAAA&#10;ACEArqeTSdsAAAAFAQAADwAAAAAAAAAAAAAAAABxBAAAZHJzL2Rvd25yZXYueG1sUEsFBgAAAAAE&#10;AAQA8wAAAHkFAAAAAA==&#10;" fillcolor="black [3204]" stroked="f" strokeweight="2pt">
              <v:path arrowok="t"/>
              <v:textbox>
                <w:txbxContent>
                  <w:p w:rsidR="003724F7" w:rsidRDefault="003724F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4C28D162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34" name="Colchete Dup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3724F7" w:rsidRDefault="006116B0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872A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lchete Duplo 7" o:spid="_x0000_s1043" type="#_x0000_t185" style="position:absolute;margin-left:0;margin-top:0;width:36pt;height:28.8pt;z-index:25167564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" filled="t" fillcolor="black [3204]" strokecolor="white [3212]" strokeweight="1pt">
              <v:path arrowok="t"/>
              <v:textbox inset="0,,0">
                <w:txbxContent>
                  <w:p w:rsidR="003724F7" w:rsidRDefault="006116B0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C872AB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4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F7" w:rsidRDefault="006116B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4F56F9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44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" fillcolor="black [3215]" stroked="f" strokeweight="2pt">
              <v:path arrowok="t"/>
              <v:textbox>
                <w:txbxContent>
                  <w:p w:rsidR="003724F7" w:rsidRDefault="003724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66C80A7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6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45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" fillcolor="black [3204]" stroked="f" strokeweight="2pt">
              <v:path arrowok="t"/>
              <v:textbox>
                <w:txbxContent>
                  <w:p w:rsidR="003724F7" w:rsidRDefault="003724F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2347548C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27" name="Colchete Dup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3724F7" w:rsidRDefault="006116B0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872A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6" type="#_x0000_t185" style="position:absolute;margin-left:0;margin-top:0;width:36pt;height:28.8pt;z-index:25166643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" filled="t" fillcolor="black [3204]" strokecolor="white [3212]" strokeweight="1pt">
              <v:path arrowok="t"/>
              <v:textbox inset="0,,0">
                <w:txbxContent>
                  <w:p w:rsidR="003724F7" w:rsidRDefault="006116B0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C872AB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58" w:rsidRDefault="00283B58">
      <w:pPr>
        <w:spacing w:after="0" w:line="240" w:lineRule="auto"/>
      </w:pPr>
      <w:r>
        <w:separator/>
      </w:r>
    </w:p>
  </w:footnote>
  <w:footnote w:type="continuationSeparator" w:id="0">
    <w:p w:rsidR="00283B58" w:rsidRDefault="0028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F7" w:rsidRDefault="006116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D8441C6" wp14:editId="75DC06E4">
              <wp:simplePos x="0" y="0"/>
              <wp:positionH relativeFrom="page">
                <wp:posOffset>271305</wp:posOffset>
              </wp:positionH>
              <wp:positionV relativeFrom="page">
                <wp:posOffset>2763297</wp:posOffset>
              </wp:positionV>
              <wp:extent cx="411480" cy="4526280"/>
              <wp:effectExtent l="0" t="0" r="0" b="0"/>
              <wp:wrapNone/>
              <wp:docPr id="28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ítulo"/>
                            <w:id w:val="-1968123665"/>
                            <w:placeholder>
                              <w:docPart w:val="6CE1A96CF191475F8EA7A8D568B49AD7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724F7" w:rsidRDefault="004C1AA9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Introdução</w:t>
                              </w:r>
                            </w:p>
                          </w:sdtContent>
                        </w:sdt>
                        <w:p w:rsidR="003724F7" w:rsidRDefault="003724F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1D8441C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5" type="#_x0000_t202" style="position:absolute;margin-left:21.35pt;margin-top:217.6pt;width:32.4pt;height:356.4pt;z-index:25167052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" fillcolor="black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ítulo"/>
                      <w:id w:val="-1968123665"/>
                      <w:placeholder>
                        <w:docPart w:val="6CE1A96CF191475F8EA7A8D568B49AD7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3724F7" w:rsidRDefault="004C1AA9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Introdução</w:t>
                        </w:r>
                      </w:p>
                    </w:sdtContent>
                  </w:sdt>
                  <w:p w:rsidR="003724F7" w:rsidRDefault="003724F7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C9BF856" wp14:editId="2692C6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29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A2571AC" id="Retângulo 5" o:spid="_x0000_s1026" style="position:absolute;margin-left:0;margin-top:0;width:556.9pt;height:11in;z-index:-25164492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L+fno2TAgAAbQ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32E44B7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" fillcolor="black [3204]" stroked="f" strokeweight="2pt">
              <v:path arrowok="t"/>
              <v:textbox>
                <w:txbxContent>
                  <w:p w:rsidR="003724F7" w:rsidRDefault="003724F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editId="7B2F157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tângulo 4" o:spid="_x0000_s1037" style="position:absolute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NvbWEIQIAAIEEAAAOAAAAAAAAAAAAAAAAAC4CAABkcnMvZTJvRG9jLnhtbFBL&#10;AQItABQABgAIAAAAIQCxra7X3AAAAAYBAAAPAAAAAAAAAAAAAAAAAHsEAABkcnMvZG93bnJldi54&#10;bWxQSwUGAAAAAAQABADzAAAAhAUAAAAA&#10;" fillcolor="black [3215]" stroked="f" strokeweight="2pt">
              <v:path arrowok="t"/>
              <v:textbox>
                <w:txbxContent>
                  <w:p w:rsidR="003724F7" w:rsidRDefault="003724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F7" w:rsidRDefault="006116B0">
    <w:pPr>
      <w:pStyle w:val="Cabealh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5856D01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8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DFDBF26" id="Retângulo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1579F12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0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ítulo"/>
                            <w:id w:val="105336252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724F7" w:rsidRDefault="004C1AA9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Introdução</w:t>
                              </w:r>
                            </w:p>
                          </w:sdtContent>
                        </w:sdt>
                        <w:p w:rsidR="003724F7" w:rsidRDefault="003724F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0;margin-top:0;width:32.25pt;height:356.4pt;z-index:25166131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" fillcolor="black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ítulo"/>
                      <w:id w:val="105336252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3724F7" w:rsidRDefault="004C1AA9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Introdução</w:t>
                        </w:r>
                      </w:p>
                    </w:sdtContent>
                  </w:sdt>
                  <w:p w:rsidR="003724F7" w:rsidRDefault="003724F7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22617A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2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9" style="position:absolute;margin-left:0;margin-top:0;width:55.1pt;height:71.3pt;z-index:-25165619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Cc&#10;6xIUFwIAAIMEAAAOAAAAAAAAAAAAAAAAAC4CAABkcnMvZTJvRG9jLnhtbFBLAQItABQABgAIAAAA&#10;IQCHA4n52gAAAAUBAAAPAAAAAAAAAAAAAAAAAHEEAABkcnMvZG93bnJldi54bWxQSwUGAAAAAAQA&#10;BADzAAAAeAUAAAAA&#10;" fillcolor="black [3204]" stroked="f" strokeweight="2pt">
              <v:path arrowok="t"/>
              <v:textbox>
                <w:txbxContent>
                  <w:p w:rsidR="003724F7" w:rsidRDefault="003724F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0A652B8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40" style="position:absolute;margin-left:0;margin-top:0;width:55.1pt;height:11in;z-index:-25165721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" fillcolor="black [3215]" stroked="f" strokeweight="2pt">
              <v:path arrowok="t"/>
              <v:textbox>
                <w:txbxContent>
                  <w:p w:rsidR="003724F7" w:rsidRDefault="003724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823" w:rsidRDefault="007A78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F03C3B7" wp14:editId="0E7813CF">
              <wp:simplePos x="0" y="0"/>
              <wp:positionH relativeFrom="page">
                <wp:posOffset>271305</wp:posOffset>
              </wp:positionH>
              <wp:positionV relativeFrom="page">
                <wp:posOffset>2763297</wp:posOffset>
              </wp:positionV>
              <wp:extent cx="411480" cy="4526280"/>
              <wp:effectExtent l="0" t="0" r="0" b="0"/>
              <wp:wrapNone/>
              <wp:docPr id="2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ítulo"/>
                            <w:id w:val="9846674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A7823" w:rsidRDefault="007A782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Introdução</w:t>
                              </w:r>
                            </w:p>
                          </w:sdtContent>
                        </w:sdt>
                        <w:p w:rsidR="007A7823" w:rsidRDefault="007A782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3F03C3B7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1.35pt;margin-top:217.6pt;width:32.4pt;height:356.4pt;z-index:251679744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" fillcolor="black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ítulo"/>
                      <w:id w:val="98466743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A7823" w:rsidRDefault="007A7823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Introdução</w:t>
                        </w:r>
                      </w:p>
                    </w:sdtContent>
                  </w:sdt>
                  <w:p w:rsidR="007A7823" w:rsidRDefault="007A7823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4D1820CD" wp14:editId="31AF31B7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B63C4" id="Retângulo 5" o:spid="_x0000_s1026" style="position:absolute;margin-left:0;margin-top:0;width:556.9pt;height:11in;z-index:-251635712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07F5B452" wp14:editId="78136F9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7823" w:rsidRDefault="007A7823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7F5B452" id="_x0000_s1048" style="position:absolute;margin-left:0;margin-top:0;width:55.1pt;height:71.3pt;z-index:-251637760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hh4kBxcCAACDBAAADgAAAAAAAAAAAAAAAAAuAgAAZHJzL2Uyb0RvYy54bWxQSwECLQAUAAYACAAA&#10;ACEArqeTSdsAAAAFAQAADwAAAAAAAAAAAAAAAABxBAAAZHJzL2Rvd25yZXYueG1sUEsFBgAAAAAE&#10;AAQA8wAAAHkFAAAAAA==&#10;" fillcolor="black [3204]" stroked="f" strokeweight="2pt">
              <v:path arrowok="t"/>
              <v:textbox>
                <w:txbxContent>
                  <w:p w:rsidR="007A7823" w:rsidRDefault="007A782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CAC46AD" wp14:editId="1820207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6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7823" w:rsidRDefault="007A782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CAC46AD" id="_x0000_s1049" style="position:absolute;margin-left:0;margin-top:0;width:55.1pt;height:11in;z-index:-251638784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" fillcolor="black [3215]" stroked="f" strokeweight="2pt">
              <v:path arrowok="t"/>
              <v:textbox>
                <w:txbxContent>
                  <w:p w:rsidR="007A7823" w:rsidRDefault="007A782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04A4"/>
    <w:multiLevelType w:val="multilevel"/>
    <w:tmpl w:val="6A20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230"/>
    <w:multiLevelType w:val="multilevel"/>
    <w:tmpl w:val="554E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A5083"/>
    <w:multiLevelType w:val="multilevel"/>
    <w:tmpl w:val="EDE0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71BFD"/>
    <w:multiLevelType w:val="hybridMultilevel"/>
    <w:tmpl w:val="CD826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03283"/>
    <w:multiLevelType w:val="hybridMultilevel"/>
    <w:tmpl w:val="17C08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40F9E"/>
    <w:multiLevelType w:val="multilevel"/>
    <w:tmpl w:val="9E86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003DD"/>
    <w:multiLevelType w:val="hybridMultilevel"/>
    <w:tmpl w:val="32369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17F4E"/>
    <w:multiLevelType w:val="multilevel"/>
    <w:tmpl w:val="5A26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D32B0"/>
    <w:multiLevelType w:val="hybridMultilevel"/>
    <w:tmpl w:val="844CC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35D88"/>
    <w:multiLevelType w:val="hybridMultilevel"/>
    <w:tmpl w:val="03287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6058B"/>
    <w:multiLevelType w:val="multilevel"/>
    <w:tmpl w:val="C7A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B4426"/>
    <w:multiLevelType w:val="multilevel"/>
    <w:tmpl w:val="3ED6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attachedTemplate r:id="rId1"/>
  <w:defaultTabStop w:val="720"/>
  <w:hyphenationZone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F"/>
    <w:rsid w:val="00120A55"/>
    <w:rsid w:val="00123B61"/>
    <w:rsid w:val="001451D3"/>
    <w:rsid w:val="001546CC"/>
    <w:rsid w:val="001C283D"/>
    <w:rsid w:val="001C6AB7"/>
    <w:rsid w:val="00283B58"/>
    <w:rsid w:val="00287C13"/>
    <w:rsid w:val="00301C73"/>
    <w:rsid w:val="00315B1A"/>
    <w:rsid w:val="003724F7"/>
    <w:rsid w:val="00412370"/>
    <w:rsid w:val="004C1AA9"/>
    <w:rsid w:val="004D055F"/>
    <w:rsid w:val="006116B0"/>
    <w:rsid w:val="007A7823"/>
    <w:rsid w:val="007B69E4"/>
    <w:rsid w:val="008634A0"/>
    <w:rsid w:val="00892409"/>
    <w:rsid w:val="00A238EB"/>
    <w:rsid w:val="00A61131"/>
    <w:rsid w:val="00C46678"/>
    <w:rsid w:val="00C872AB"/>
    <w:rsid w:val="00D57865"/>
    <w:rsid w:val="00DD6894"/>
    <w:rsid w:val="00E20DCF"/>
    <w:rsid w:val="00E46F3B"/>
    <w:rsid w:val="00EA226F"/>
    <w:rsid w:val="00FC11E6"/>
    <w:rsid w:val="00FD74BB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F13A7B-DD00-47D2-8450-6CF8C384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00000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2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00000" w:themeColor="accent1" w:themeShade="B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accent1" w:themeShade="80"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80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olor w:val="000000" w:themeColor="accent1"/>
      <w:sz w:val="32"/>
      <w:szCs w:val="32"/>
      <w14:numForm w14:val="oldSty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Cs/>
      <w:color w:val="000000" w:themeColor="text2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b/>
      <w:bCs/>
      <w:color w:val="000000" w:themeColor="accent1" w:themeShade="BF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000000" w:themeColor="text2" w:themeShade="BF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2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iCs/>
      <w:color w:val="000000" w:themeColor="text2"/>
      <w:sz w:val="32"/>
      <w:szCs w:val="32"/>
    </w:rPr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000000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000000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000000" w:themeColor="text2"/>
      <w:spacing w:val="6"/>
      <w:sz w:val="20"/>
      <w:szCs w:val="20"/>
    </w:rPr>
  </w:style>
  <w:style w:type="character" w:styleId="Forte">
    <w:name w:val="Strong"/>
    <w:basedOn w:val="Fontepargpadro"/>
    <w:uiPriority w:val="22"/>
    <w:qFormat/>
    <w:rPr>
      <w:b/>
      <w:bCs/>
      <w14:numForm w14:val="oldStyle"/>
    </w:rPr>
  </w:style>
  <w:style w:type="character" w:styleId="nfase">
    <w:name w:val="Emphasis"/>
    <w:basedOn w:val="Fontepargpadro"/>
    <w:uiPriority w:val="20"/>
    <w:qFormat/>
    <w:rPr>
      <w:i/>
      <w:iCs/>
      <w:color w:val="000000" w:themeColor="text2"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000000" w:themeColor="text2" w:themeShade="BF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000000" w:themeColor="accent1"/>
      <w:sz w:val="24"/>
      <w14:ligatures w14:val="standard"/>
      <w14:numForm w14:val="oldStyle"/>
    </w:rPr>
  </w:style>
  <w:style w:type="character" w:customStyle="1" w:styleId="CitaoChar">
    <w:name w:val="Citação Char"/>
    <w:basedOn w:val="Fontepargpadro"/>
    <w:link w:val="Citao"/>
    <w:uiPriority w:val="29"/>
    <w:rPr>
      <w:rFonts w:asciiTheme="majorHAnsi" w:eastAsiaTheme="minorEastAsia" w:hAnsiTheme="majorHAnsi"/>
      <w:i/>
      <w:iCs/>
      <w:color w:val="000000" w:themeColor="accent1"/>
      <w:sz w:val="24"/>
      <w14:ligatures w14:val="standard"/>
      <w14:numForm w14:val="oldStyle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8" w:color="000000" w:themeColor="accent1"/>
        <w:left w:val="single" w:sz="36" w:space="8" w:color="000000" w:themeColor="accent1"/>
        <w:bottom w:val="single" w:sz="36" w:space="8" w:color="000000" w:themeColor="accent1"/>
        <w:right w:val="single" w:sz="36" w:space="8" w:color="000000" w:themeColor="accent1"/>
      </w:pBdr>
      <w:shd w:val="clear" w:color="auto" w:fill="000000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000000" w:themeFill="accent1"/>
      <w14:ligatures w14:val="standard"/>
      <w14:numForm w14:val="oldStyle"/>
    </w:rPr>
  </w:style>
  <w:style w:type="character" w:styleId="nfaseSutil">
    <w:name w:val="Subtle Emphasis"/>
    <w:basedOn w:val="Fontepargpadro"/>
    <w:uiPriority w:val="19"/>
    <w:qFormat/>
    <w:rPr>
      <w:i/>
      <w:iCs/>
      <w:color w:val="000000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000000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000000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000000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caps w:val="0"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 w:themeColor="accent1" w:themeShade="BF"/>
      <w:sz w:val="28"/>
      <w14:numForm w14:val="default"/>
    </w:rPr>
  </w:style>
  <w:style w:type="paragraph" w:customStyle="1" w:styleId="NomePessoal">
    <w:name w:val="Nome Pessoal"/>
    <w:basedOn w:val="Ttulo"/>
    <w:qFormat/>
    <w:rPr>
      <w:b/>
      <w:sz w:val="28"/>
      <w:szCs w:val="28"/>
    </w:r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sz w:val="21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sz w:val="21"/>
    </w:rPr>
  </w:style>
  <w:style w:type="character" w:customStyle="1" w:styleId="apple-converted-space">
    <w:name w:val="apple-converted-space"/>
    <w:basedOn w:val="Fontepargpadro"/>
    <w:rsid w:val="00EA226F"/>
  </w:style>
  <w:style w:type="paragraph" w:customStyle="1" w:styleId="font8">
    <w:name w:val="font_8"/>
    <w:basedOn w:val="Normal"/>
    <w:rsid w:val="00EA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Fontepargpadro"/>
    <w:rsid w:val="00EA226F"/>
  </w:style>
  <w:style w:type="character" w:customStyle="1" w:styleId="color8">
    <w:name w:val="color_8"/>
    <w:basedOn w:val="Fontepargpadro"/>
    <w:rsid w:val="00EA226F"/>
  </w:style>
  <w:style w:type="table" w:styleId="Tabelacomgrade">
    <w:name w:val="Table Grid"/>
    <w:basedOn w:val="Tabelanormal"/>
    <w:uiPriority w:val="39"/>
    <w:rsid w:val="004C1AA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&#227;o%20Paulo\AppData\Roaming\Microsoft\Templates\Relat&#243;rio%20(design%20Arredor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FB73F8861F4B51A8F3B90DEC7A1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00F54C-5037-460E-8A83-FCF5F23B15F7}"/>
      </w:docPartPr>
      <w:docPartBody>
        <w:p w:rsidR="007D6C22" w:rsidRDefault="00C43DA4">
          <w:pPr>
            <w:pStyle w:val="55FB73F8861F4B51A8F3B90DEC7A193A"/>
          </w:pPr>
          <w:r>
            <w:t>[Digite o título do documento]</w:t>
          </w:r>
        </w:p>
      </w:docPartBody>
    </w:docPart>
    <w:docPart>
      <w:docPartPr>
        <w:name w:val="51333AA58D25486A83D02C2CADE7A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A2DC6-C415-4BE6-A84B-A49097CC46D5}"/>
      </w:docPartPr>
      <w:docPartBody>
        <w:p w:rsidR="007D6C22" w:rsidRDefault="00C43DA4">
          <w:pPr>
            <w:pStyle w:val="51333AA58D25486A83D02C2CADE7ADCD"/>
          </w:pPr>
          <w:r>
            <w:rPr>
              <w:rStyle w:val="TextodoEspaoReservado"/>
            </w:rPr>
            <w:t>[Digite o subtítulo do documento]</w:t>
          </w:r>
        </w:p>
      </w:docPartBody>
    </w:docPart>
    <w:docPart>
      <w:docPartPr>
        <w:name w:val="60502618BD034BA8BED4283FF0D3AE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B3909-AC2F-4383-86BD-58D9853C44F4}"/>
      </w:docPartPr>
      <w:docPartBody>
        <w:p w:rsidR="007D6C22" w:rsidRDefault="00C43DA4">
          <w:pPr>
            <w:pStyle w:val="60502618BD034BA8BED4283FF0D3AE7C"/>
          </w:pPr>
          <w:r>
            <w:rPr>
              <w:rFonts w:asciiTheme="majorHAnsi" w:hAnsiTheme="majorHAnsi"/>
              <w:color w:val="E7E6E6" w:themeColor="background2"/>
              <w:sz w:val="80"/>
              <w:szCs w:val="80"/>
            </w:rPr>
            <w:t>[Digite o título do documento]</w:t>
          </w:r>
        </w:p>
      </w:docPartBody>
    </w:docPart>
    <w:docPart>
      <w:docPartPr>
        <w:name w:val="1503DFCDDDB341A8BF3E1E322FE13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CDD83-A24D-4D78-87E0-F1663B53EC5B}"/>
      </w:docPartPr>
      <w:docPartBody>
        <w:p w:rsidR="007D6C22" w:rsidRDefault="00C43DA4">
          <w:pPr>
            <w:pStyle w:val="1503DFCDDDB341A8BF3E1E322FE13028"/>
          </w:pPr>
          <w:r>
            <w:rPr>
              <w:color w:val="E7E6E6" w:themeColor="background2"/>
            </w:rPr>
            <w:t>[Digite o subtítulo do documento]</w:t>
          </w:r>
        </w:p>
      </w:docPartBody>
    </w:docPart>
    <w:docPart>
      <w:docPartPr>
        <w:name w:val="EED8EDF5BB5D4AFEAF09F642C5A1D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3FC31-46E3-4A4E-A9E6-BC5C8E69A4C7}"/>
      </w:docPartPr>
      <w:docPartBody>
        <w:p w:rsidR="007D6C22" w:rsidRDefault="00C43DA4">
          <w:pPr>
            <w:pStyle w:val="EED8EDF5BB5D4AFEAF09F642C5A1D68A"/>
          </w:pPr>
          <w:r>
            <w:rPr>
              <w:color w:val="E7E6E6" w:themeColor="background2"/>
            </w:rPr>
            <w:t>[Digite o resumo do documento aqui. Em geral, um resumo é um apanhado geral do conteúdo do documento. Digite o resumo do documento aqui. Em geral, um resumo é um apanhado geral do conteúdo do documento.]</w:t>
          </w:r>
        </w:p>
      </w:docPartBody>
    </w:docPart>
    <w:docPart>
      <w:docPartPr>
        <w:name w:val="6CE1A96CF191475F8EA7A8D568B49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064C2-C51F-45C5-877C-1EE1FAFBAAF1}"/>
      </w:docPartPr>
      <w:docPartBody>
        <w:p w:rsidR="007D6C22" w:rsidRDefault="00C43DA4">
          <w:pPr>
            <w:pStyle w:val="6CE1A96CF191475F8EA7A8D568B49AD7"/>
          </w:pPr>
          <w:r>
            <w:rPr>
              <w:color w:val="FFFFFF" w:themeColor="background1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A4"/>
    <w:rsid w:val="00067E03"/>
    <w:rsid w:val="00243DD4"/>
    <w:rsid w:val="00431768"/>
    <w:rsid w:val="007D6C22"/>
    <w:rsid w:val="00944648"/>
    <w:rsid w:val="00A20418"/>
    <w:rsid w:val="00BF794D"/>
    <w:rsid w:val="00C43DA4"/>
    <w:rsid w:val="00C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E74B5" w:themeColor="accent1" w:themeShade="B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5FB73F8861F4B51A8F3B90DEC7A193A">
    <w:name w:val="55FB73F8861F4B51A8F3B90DEC7A193A"/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customStyle="1" w:styleId="51333AA58D25486A83D02C2CADE7ADCD">
    <w:name w:val="51333AA58D25486A83D02C2CADE7ADCD"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olor w:val="5B9BD5" w:themeColor="accent1"/>
      <w:sz w:val="32"/>
      <w:szCs w:val="32"/>
      <w14:numForm w14:val="oldStyle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Cs/>
      <w:color w:val="44546A" w:themeColor="text2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eastAsiaTheme="majorEastAsia" w:cstheme="majorBidi"/>
      <w:b/>
      <w:bCs/>
      <w:color w:val="2E74B5" w:themeColor="accent1" w:themeShade="BF"/>
      <w:sz w:val="24"/>
    </w:rPr>
  </w:style>
  <w:style w:type="paragraph" w:customStyle="1" w:styleId="6D6620CA1918467195E0FF38EFBBF6FA">
    <w:name w:val="6D6620CA1918467195E0FF38EFBBF6FA"/>
  </w:style>
  <w:style w:type="paragraph" w:customStyle="1" w:styleId="60502618BD034BA8BED4283FF0D3AE7C">
    <w:name w:val="60502618BD034BA8BED4283FF0D3AE7C"/>
  </w:style>
  <w:style w:type="paragraph" w:customStyle="1" w:styleId="1503DFCDDDB341A8BF3E1E322FE13028">
    <w:name w:val="1503DFCDDDB341A8BF3E1E322FE13028"/>
  </w:style>
  <w:style w:type="paragraph" w:customStyle="1" w:styleId="EED8EDF5BB5D4AFEAF09F642C5A1D68A">
    <w:name w:val="EED8EDF5BB5D4AFEAF09F642C5A1D68A"/>
  </w:style>
  <w:style w:type="paragraph" w:customStyle="1" w:styleId="6CE1A96CF191475F8EA7A8D568B49AD7">
    <w:name w:val="6CE1A96CF191475F8EA7A8D568B49AD7"/>
  </w:style>
  <w:style w:type="paragraph" w:customStyle="1" w:styleId="D86A6A3B11E84AC9911B90B2EB38A269">
    <w:name w:val="D86A6A3B11E84AC9911B90B2EB38A269"/>
    <w:rsid w:val="00944648"/>
  </w:style>
  <w:style w:type="paragraph" w:customStyle="1" w:styleId="C87C167D83924B3BA6D1E92DD4FE7FC3">
    <w:name w:val="C87C167D83924B3BA6D1E92DD4FE7FC3"/>
    <w:rsid w:val="00944648"/>
  </w:style>
  <w:style w:type="paragraph" w:customStyle="1" w:styleId="531FBE27DAA447B28022709058DDBF9F">
    <w:name w:val="531FBE27DAA447B28022709058DDBF9F"/>
    <w:rsid w:val="00A20418"/>
  </w:style>
  <w:style w:type="paragraph" w:customStyle="1" w:styleId="957346A64DDB4929A3334648D6F04015">
    <w:name w:val="957346A64DDB4929A3334648D6F04015"/>
    <w:rsid w:val="00A20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Adjacency">
  <a:themeElements>
    <a:clrScheme name="Personalizada 20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Instituto Alfa e Ômega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248FD1-D978-409E-85AD-C1C9F536B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486D9-53CF-42AD-A38C-4D5A7482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(design Arredores)</Template>
  <TotalTime>48</TotalTime>
  <Pages>7</Pages>
  <Words>1132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>Monografia</dc:subject>
  <dc:creator>João Paulo</dc:creator>
  <cp:keywords/>
  <cp:lastModifiedBy>AFAO</cp:lastModifiedBy>
  <cp:revision>6</cp:revision>
  <cp:lastPrinted>2015-08-28T05:00:00Z</cp:lastPrinted>
  <dcterms:created xsi:type="dcterms:W3CDTF">2015-08-12T15:02:00Z</dcterms:created>
  <dcterms:modified xsi:type="dcterms:W3CDTF">2015-08-28T05:00:00Z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TC017730539991</vt:lpwstr>
  </property>
</Properties>
</file>